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F30E" w14:textId="77777777" w:rsidR="003D4E76" w:rsidRDefault="00A663F4" w:rsidP="00661344">
      <w:pPr>
        <w:spacing w:after="0" w:line="240" w:lineRule="auto"/>
        <w:ind w:left="284" w:right="-285"/>
      </w:pPr>
      <w:r w:rsidRPr="00F22A5A">
        <w:t xml:space="preserve"> </w:t>
      </w:r>
    </w:p>
    <w:p w14:paraId="5F1C551F" w14:textId="77777777" w:rsidR="003D4E76" w:rsidRPr="003D4E76" w:rsidRDefault="003D4E76" w:rsidP="00647573">
      <w:pPr>
        <w:spacing w:after="0" w:line="240" w:lineRule="auto"/>
      </w:pPr>
    </w:p>
    <w:p w14:paraId="5CFA7BF9" w14:textId="77777777" w:rsidR="003D4E76" w:rsidRPr="003D4E76" w:rsidRDefault="003D4E76" w:rsidP="00647573">
      <w:pPr>
        <w:pStyle w:val="a5"/>
        <w:rPr>
          <w:rFonts w:ascii="Times New Roman" w:hAnsi="Times New Roman"/>
          <w:sz w:val="28"/>
          <w:szCs w:val="28"/>
        </w:rPr>
      </w:pPr>
    </w:p>
    <w:p w14:paraId="1072E703" w14:textId="77777777" w:rsidR="00502257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>ТЕХНИЧЕСКОЕ ОПИСАНИЕ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315129E" w14:textId="77777777" w:rsidR="00502257" w:rsidRPr="00572690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 xml:space="preserve">КОМПЕТЕНЦИИ (ПРОФЕССИИ) </w:t>
      </w:r>
    </w:p>
    <w:p w14:paraId="7A77F789" w14:textId="77777777" w:rsidR="00502257" w:rsidRPr="00572690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«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ЭЛЕКТРИК</w:t>
      </w: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14:paraId="67602F30" w14:textId="77777777" w:rsidR="00502257" w:rsidRPr="008F53C8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FF3E58" w14:textId="0A4B08CB" w:rsidR="00B05E14" w:rsidRPr="00572690" w:rsidRDefault="00B05E14" w:rsidP="00B05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>Чемпионат «Юный мастер - 202</w:t>
      </w:r>
      <w:r w:rsidR="008179B0">
        <w:rPr>
          <w:rFonts w:ascii="Times New Roman" w:hAnsi="Times New Roman"/>
          <w:b/>
          <w:sz w:val="28"/>
          <w:szCs w:val="28"/>
        </w:rPr>
        <w:t>5</w:t>
      </w:r>
      <w:r w:rsidRPr="00572690">
        <w:rPr>
          <w:rFonts w:ascii="Times New Roman" w:hAnsi="Times New Roman"/>
          <w:b/>
          <w:sz w:val="28"/>
          <w:szCs w:val="28"/>
        </w:rPr>
        <w:t>»</w:t>
      </w:r>
    </w:p>
    <w:p w14:paraId="1AD079F9" w14:textId="77777777" w:rsidR="006F157C" w:rsidRDefault="00B05E14" w:rsidP="00B05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 xml:space="preserve">среди </w:t>
      </w:r>
      <w:r w:rsidR="006D1136">
        <w:rPr>
          <w:rFonts w:ascii="Times New Roman" w:hAnsi="Times New Roman"/>
          <w:b/>
          <w:sz w:val="28"/>
          <w:szCs w:val="28"/>
        </w:rPr>
        <w:t>обучающихся 1-2х классов</w:t>
      </w:r>
      <w:r w:rsidR="00563287">
        <w:rPr>
          <w:rFonts w:ascii="Times New Roman" w:hAnsi="Times New Roman"/>
          <w:b/>
          <w:sz w:val="28"/>
          <w:szCs w:val="28"/>
        </w:rPr>
        <w:t xml:space="preserve"> </w:t>
      </w:r>
      <w:r w:rsidRPr="00572690">
        <w:rPr>
          <w:rFonts w:ascii="Times New Roman" w:hAnsi="Times New Roman"/>
          <w:b/>
          <w:sz w:val="28"/>
          <w:szCs w:val="28"/>
        </w:rPr>
        <w:t xml:space="preserve">образовательных организаций </w:t>
      </w:r>
    </w:p>
    <w:p w14:paraId="0A0EB762" w14:textId="77777777" w:rsidR="006F157C" w:rsidRDefault="008179B0" w:rsidP="00B05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Пермского края</w:t>
      </w:r>
      <w:r w:rsidR="006D1136">
        <w:rPr>
          <w:rFonts w:ascii="Times New Roman" w:hAnsi="Times New Roman"/>
          <w:b/>
          <w:sz w:val="28"/>
          <w:szCs w:val="28"/>
        </w:rPr>
        <w:t xml:space="preserve">, реализующих образовательную программу </w:t>
      </w:r>
    </w:p>
    <w:p w14:paraId="2E07A41D" w14:textId="0B104409" w:rsidR="00B05E14" w:rsidRPr="00572690" w:rsidRDefault="006D1136" w:rsidP="00B05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14:paraId="762FC6F8" w14:textId="77777777" w:rsidR="00502257" w:rsidRPr="005A7B5A" w:rsidRDefault="00502257" w:rsidP="00502257">
      <w:pPr>
        <w:jc w:val="center"/>
        <w:rPr>
          <w:rFonts w:ascii="Times New Roman" w:hAnsi="Times New Roman"/>
          <w:sz w:val="28"/>
          <w:szCs w:val="24"/>
        </w:rPr>
      </w:pPr>
    </w:p>
    <w:p w14:paraId="21F12184" w14:textId="77777777" w:rsidR="003D4E76" w:rsidRPr="003D4E76" w:rsidRDefault="003D4E76" w:rsidP="00647573">
      <w:pPr>
        <w:pStyle w:val="a5"/>
        <w:rPr>
          <w:rFonts w:ascii="Times New Roman" w:hAnsi="Times New Roman"/>
          <w:sz w:val="28"/>
          <w:szCs w:val="28"/>
        </w:rPr>
      </w:pPr>
    </w:p>
    <w:p w14:paraId="3A9F7D86" w14:textId="77777777" w:rsidR="00970AE4" w:rsidRDefault="00970AE4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39F5CD7" w14:textId="77777777" w:rsidR="004A72FF" w:rsidRDefault="004A72FF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63B971CE" w14:textId="77777777" w:rsidR="004A72FF" w:rsidRDefault="00502257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092D5F" wp14:editId="451E6F0D">
            <wp:extent cx="4371975" cy="3082107"/>
            <wp:effectExtent l="0" t="0" r="0" b="0"/>
            <wp:docPr id="2" name="Рисунок 2" descr="Ладошка Юный мастер2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адошка Юный мастер2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618" cy="3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D389" w14:textId="77777777" w:rsidR="008B3248" w:rsidRDefault="008B3248" w:rsidP="00BF4AD4">
      <w:pPr>
        <w:pStyle w:val="a7"/>
        <w:spacing w:after="0" w:line="240" w:lineRule="auto"/>
        <w:ind w:firstLine="708"/>
        <w:jc w:val="both"/>
      </w:pPr>
    </w:p>
    <w:p w14:paraId="7D731797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35D007B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1E835A4" w14:textId="77777777"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5EAEF2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A2FA3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B26320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916D1C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13A4A3" w14:textId="2FADFD06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D09E74" w14:textId="1E5BA8BA" w:rsidR="00563287" w:rsidRDefault="00563287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64A037" w14:textId="5863441B" w:rsidR="00563287" w:rsidRDefault="00563287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38AFC0" w14:textId="60BB40D3" w:rsidR="00563287" w:rsidRDefault="00563287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F0456" w14:textId="17184D80" w:rsidR="00563287" w:rsidRDefault="00563287" w:rsidP="006D1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9FD669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141C6" w14:textId="2D180EBF" w:rsidR="00502257" w:rsidRPr="00265729" w:rsidRDefault="00502257" w:rsidP="00502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г.Чайковский, 202</w:t>
      </w:r>
      <w:r w:rsidR="008179B0">
        <w:rPr>
          <w:rFonts w:ascii="Times New Roman" w:eastAsia="Times New Roman" w:hAnsi="Times New Roman"/>
          <w:b/>
          <w:sz w:val="24"/>
          <w:szCs w:val="24"/>
        </w:rPr>
        <w:t>5</w:t>
      </w:r>
      <w:r w:rsidR="006D11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год</w:t>
      </w:r>
    </w:p>
    <w:p w14:paraId="5A53AFB4" w14:textId="77777777" w:rsidR="00502257" w:rsidRPr="005A7B5A" w:rsidRDefault="00502257" w:rsidP="0050225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СОДЕРЖА</w:t>
      </w:r>
      <w:r w:rsidRPr="005A7B5A">
        <w:rPr>
          <w:rFonts w:ascii="Times New Roman" w:hAnsi="Times New Roman"/>
          <w:b/>
          <w:sz w:val="28"/>
          <w:szCs w:val="24"/>
        </w:rPr>
        <w:t>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22"/>
        <w:gridCol w:w="845"/>
      </w:tblGrid>
      <w:tr w:rsidR="00502257" w:rsidRPr="00033C3B" w14:paraId="32087332" w14:textId="77777777" w:rsidTr="00502257">
        <w:tc>
          <w:tcPr>
            <w:tcW w:w="562" w:type="dxa"/>
            <w:shd w:val="clear" w:color="auto" w:fill="auto"/>
          </w:tcPr>
          <w:p w14:paraId="57887238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2892A26A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Название и описание профессиональной компетенции (профессии)</w:t>
            </w:r>
          </w:p>
        </w:tc>
        <w:tc>
          <w:tcPr>
            <w:tcW w:w="845" w:type="dxa"/>
            <w:shd w:val="clear" w:color="auto" w:fill="auto"/>
          </w:tcPr>
          <w:p w14:paraId="1C6D8EB5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502257" w:rsidRPr="00033C3B" w14:paraId="19F8D8F2" w14:textId="77777777" w:rsidTr="00502257">
        <w:tc>
          <w:tcPr>
            <w:tcW w:w="562" w:type="dxa"/>
            <w:shd w:val="clear" w:color="auto" w:fill="auto"/>
          </w:tcPr>
          <w:p w14:paraId="09381CE9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48B9BEA8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Спецификация компетенции</w:t>
            </w:r>
            <w:r w:rsidRPr="00033C3B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18D40CB9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502257" w:rsidRPr="00033C3B" w14:paraId="60EADD61" w14:textId="77777777" w:rsidTr="00502257">
        <w:tc>
          <w:tcPr>
            <w:tcW w:w="562" w:type="dxa"/>
            <w:shd w:val="clear" w:color="auto" w:fill="auto"/>
          </w:tcPr>
          <w:p w14:paraId="7AA7772E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0594138E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Конкурсные задания    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1CBEDB2C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502257" w:rsidRPr="00033C3B" w14:paraId="5A36F26C" w14:textId="77777777" w:rsidTr="00502257">
        <w:tc>
          <w:tcPr>
            <w:tcW w:w="562" w:type="dxa"/>
            <w:shd w:val="clear" w:color="auto" w:fill="auto"/>
          </w:tcPr>
          <w:p w14:paraId="2D3BCD7F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6A475342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Оценка выполнения модулей конкурсного задания             </w:t>
            </w:r>
          </w:p>
        </w:tc>
        <w:tc>
          <w:tcPr>
            <w:tcW w:w="845" w:type="dxa"/>
            <w:shd w:val="clear" w:color="auto" w:fill="auto"/>
          </w:tcPr>
          <w:p w14:paraId="4D51E7D0" w14:textId="77777777"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502257" w:rsidRPr="00033C3B" w14:paraId="7D3EBABF" w14:textId="77777777" w:rsidTr="00502257">
        <w:tc>
          <w:tcPr>
            <w:tcW w:w="562" w:type="dxa"/>
            <w:shd w:val="clear" w:color="auto" w:fill="auto"/>
          </w:tcPr>
          <w:p w14:paraId="08FF0D9A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3BB983CB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Инфраструктурный лист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5701DB16" w14:textId="6CA0AB31" w:rsidR="00502257" w:rsidRPr="00E87BC0" w:rsidRDefault="00E87BC0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8</w:t>
            </w:r>
          </w:p>
        </w:tc>
      </w:tr>
      <w:tr w:rsidR="00502257" w:rsidRPr="00033C3B" w14:paraId="125083A3" w14:textId="77777777" w:rsidTr="00502257">
        <w:tc>
          <w:tcPr>
            <w:tcW w:w="562" w:type="dxa"/>
            <w:shd w:val="clear" w:color="auto" w:fill="auto"/>
          </w:tcPr>
          <w:p w14:paraId="6A8F36D5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1337768D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Тулбокс участника</w:t>
            </w:r>
          </w:p>
        </w:tc>
        <w:tc>
          <w:tcPr>
            <w:tcW w:w="845" w:type="dxa"/>
            <w:shd w:val="clear" w:color="auto" w:fill="auto"/>
          </w:tcPr>
          <w:p w14:paraId="51CBCBA6" w14:textId="63D08737" w:rsidR="00502257" w:rsidRPr="00EB73FC" w:rsidRDefault="00EB73FC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9</w:t>
            </w:r>
          </w:p>
        </w:tc>
      </w:tr>
      <w:tr w:rsidR="00502257" w:rsidRPr="00033C3B" w14:paraId="43DAE090" w14:textId="77777777" w:rsidTr="00502257">
        <w:tc>
          <w:tcPr>
            <w:tcW w:w="562" w:type="dxa"/>
            <w:shd w:val="clear" w:color="auto" w:fill="auto"/>
          </w:tcPr>
          <w:p w14:paraId="35D6C002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0A90E49F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Техника безопасности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739F5DB5" w14:textId="22873737" w:rsidR="00502257" w:rsidRPr="00EB73FC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EB73FC">
              <w:rPr>
                <w:rFonts w:ascii="Times New Roman" w:hAnsi="Times New Roman"/>
                <w:sz w:val="28"/>
                <w:szCs w:val="24"/>
                <w:lang w:val="en-US"/>
              </w:rPr>
              <w:t>0</w:t>
            </w:r>
          </w:p>
        </w:tc>
      </w:tr>
      <w:tr w:rsidR="00502257" w:rsidRPr="00033C3B" w14:paraId="47D52898" w14:textId="77777777" w:rsidTr="00502257">
        <w:tc>
          <w:tcPr>
            <w:tcW w:w="562" w:type="dxa"/>
            <w:shd w:val="clear" w:color="auto" w:fill="auto"/>
          </w:tcPr>
          <w:p w14:paraId="3EE5DF3C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13B1E25B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План застройки соревновательной площадки</w:t>
            </w:r>
          </w:p>
        </w:tc>
        <w:tc>
          <w:tcPr>
            <w:tcW w:w="845" w:type="dxa"/>
            <w:shd w:val="clear" w:color="auto" w:fill="auto"/>
          </w:tcPr>
          <w:p w14:paraId="2A458391" w14:textId="0AFC5FDD" w:rsidR="00502257" w:rsidRPr="00EB73FC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EB73FC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</w:tr>
    </w:tbl>
    <w:p w14:paraId="57831DAB" w14:textId="77777777" w:rsidR="006514A0" w:rsidRDefault="006514A0" w:rsidP="00E32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1609C7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81FD45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DE2213" w14:textId="77777777" w:rsidR="006514A0" w:rsidRDefault="006514A0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CDFCDA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6A421C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72361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954024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CA8151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CFCAE7" w14:textId="77777777" w:rsidR="005A6E3A" w:rsidRPr="00E32E0E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A7EEE4" w14:textId="77777777" w:rsidR="006514A0" w:rsidRPr="00E32E0E" w:rsidRDefault="006514A0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8454AE" w14:textId="77777777" w:rsidR="00934793" w:rsidRDefault="00934793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B1655C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8A6593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676249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3278F6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576B88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C5050A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5F3929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209C5B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1B2D51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A677FB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55C62E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A09F10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03062D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10AC43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AD5DDC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F69165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34ACAE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D152A6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5C7010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43F3C6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EBC43A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D3C1FB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C59D04" w14:textId="75F637F9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CE3868" w14:textId="77777777" w:rsidR="00563287" w:rsidRDefault="00563287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256C67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BCB656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ABD218" w14:textId="77777777" w:rsidR="00934793" w:rsidRPr="00E32E0E" w:rsidRDefault="00934793" w:rsidP="0050225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32E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1. НАЗВАНИЕ И ОПИСАН</w:t>
      </w:r>
      <w:r w:rsidR="00E32E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ИЕ ПРОФЕССИОНАЛЬНОЙ КОМПЕТЕНЦИИ</w:t>
      </w:r>
      <w:r w:rsid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(ПРОФЕССИИ)</w:t>
      </w:r>
    </w:p>
    <w:p w14:paraId="37A795D2" w14:textId="77777777" w:rsidR="00502257" w:rsidRPr="00502257" w:rsidRDefault="00502257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>1.1.</w:t>
      </w:r>
      <w:r w:rsidRPr="00502257">
        <w:rPr>
          <w:rFonts w:ascii="Times New Roman" w:hAnsi="Times New Roman"/>
          <w:sz w:val="24"/>
          <w:szCs w:val="24"/>
        </w:rPr>
        <w:tab/>
        <w:t>Название профессиональной компетенции (профессии</w:t>
      </w:r>
      <w:r w:rsidRPr="00502257">
        <w:rPr>
          <w:rFonts w:ascii="Times New Roman" w:hAnsi="Times New Roman"/>
          <w:caps/>
          <w:sz w:val="24"/>
          <w:szCs w:val="24"/>
        </w:rPr>
        <w:t>)</w:t>
      </w:r>
      <w:r w:rsidRPr="00502257">
        <w:rPr>
          <w:rFonts w:ascii="Times New Roman" w:hAnsi="Times New Roman"/>
          <w:sz w:val="24"/>
          <w:szCs w:val="24"/>
        </w:rPr>
        <w:t>: «Электрик»</w:t>
      </w:r>
    </w:p>
    <w:p w14:paraId="332B6E7C" w14:textId="77777777" w:rsidR="00502257" w:rsidRPr="00502257" w:rsidRDefault="00502257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>1.2. Описание профессиональной компетенции (профессии).</w:t>
      </w:r>
    </w:p>
    <w:p w14:paraId="243A69AF" w14:textId="77777777" w:rsidR="006750B3" w:rsidRPr="00502257" w:rsidRDefault="006750B3" w:rsidP="0050225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>Почти в каждом доме есть электричество. Ток бежит по проводам внутри стен и питает наши холодильники, телевизоры, компьютеры и чайники. Без электричества не будет в квартире и яркого освещения. Но что, если электричество вдруг пропадает? Мы вызываем электрика!</w:t>
      </w:r>
    </w:p>
    <w:p w14:paraId="6FF521DB" w14:textId="77777777" w:rsidR="00B244C1" w:rsidRPr="00502257" w:rsidRDefault="00B244C1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750B3" w:rsidRPr="0050225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Электрик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 – это специалист, который устанавливает, обслуживает и ремонтирует системы электроснабжения, сети связи, элект</w:t>
      </w:r>
      <w:r w:rsidR="006514A0" w:rsidRPr="00502257">
        <w:rPr>
          <w:rFonts w:ascii="Times New Roman" w:eastAsia="Times New Roman" w:hAnsi="Times New Roman"/>
          <w:sz w:val="24"/>
          <w:szCs w:val="24"/>
        </w:rPr>
        <w:t xml:space="preserve">рические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цепи, системы освещения и управления электрооборудованием, электрические приборы.</w:t>
      </w:r>
      <w:r w:rsidR="006750B3" w:rsidRPr="00502257">
        <w:rPr>
          <w:rFonts w:ascii="Times New Roman" w:hAnsi="Times New Roman"/>
          <w:sz w:val="24"/>
          <w:szCs w:val="24"/>
        </w:rPr>
        <w:t xml:space="preserve">  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Электрики могут починить провода в квартире, повесить новую люстру или смонтировать розетку. Никогда нельзя пытаться чинить электропроводку или приборы, подключенные к электричеству, не имея специальных знаний, всегда лучше вызвать профессионала. Ни одно строительство или серьезный ремонт не обойдутся без помощи электрика. Электрики проводят ток в новые жилые помещения с соблюд</w:t>
      </w:r>
      <w:r w:rsidR="008C5CDB" w:rsidRPr="00502257">
        <w:rPr>
          <w:rFonts w:ascii="Times New Roman" w:eastAsia="Times New Roman" w:hAnsi="Times New Roman"/>
          <w:sz w:val="24"/>
          <w:szCs w:val="24"/>
        </w:rPr>
        <w:t xml:space="preserve">ением всех правил безопасности.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На современных предприятиях также всегда требуются электрики. И чем больше завод, тем больше на нем техники, работающей от электричества. А значит – на заводе работает не один электрик, а сразу несколько.</w:t>
      </w:r>
    </w:p>
    <w:p w14:paraId="2A20D31C" w14:textId="77777777" w:rsidR="006750B3" w:rsidRPr="00502257" w:rsidRDefault="00B244C1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Труд электрика связан с огромной опасностью, ведь при работе с электричеством всегда есть риск получить удар током. А удар током, даже из обычной розетки, может быть смертельным. Именно поэтому не каждый человек может стать электриком.</w:t>
      </w:r>
    </w:p>
    <w:p w14:paraId="484F9916" w14:textId="77777777" w:rsidR="006750B3" w:rsidRPr="00502257" w:rsidRDefault="00B244C1" w:rsidP="005022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Для того, чтобы получить эту должность, человек должен обладать такими качествами как: внимательность, аккуратность, ответственность и организованность. При выполнении работ, связанных с электричеством, электрик следует правилам техники безопасности.</w:t>
      </w:r>
    </w:p>
    <w:p w14:paraId="30B0B882" w14:textId="77777777" w:rsidR="006750B3" w:rsidRPr="00502257" w:rsidRDefault="006750B3" w:rsidP="005022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Если вы решили стать опытным электриком, то вам не помешает обучение в специализированном заведении. Сегодня многие ВУЗы, техникумы и </w:t>
      </w:r>
      <w:r w:rsidR="009F61F1" w:rsidRPr="00502257">
        <w:rPr>
          <w:rFonts w:ascii="Times New Roman" w:eastAsia="Times New Roman" w:hAnsi="Times New Roman"/>
          <w:sz w:val="24"/>
          <w:szCs w:val="24"/>
        </w:rPr>
        <w:t>колледж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предоставляют профессиональное образование для электриков по всевозможным направлениям.</w:t>
      </w:r>
    </w:p>
    <w:p w14:paraId="06A33310" w14:textId="77777777" w:rsidR="00934793" w:rsidRPr="00502257" w:rsidRDefault="00502257" w:rsidP="00502257">
      <w:pPr>
        <w:spacing w:after="0" w:line="240" w:lineRule="auto"/>
        <w:ind w:right="3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</w:t>
      </w:r>
      <w:r w:rsidR="00934793" w:rsidRPr="0050225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34793" w:rsidRPr="00502257">
        <w:rPr>
          <w:rFonts w:ascii="Times New Roman" w:eastAsia="Times New Roman" w:hAnsi="Times New Roman"/>
          <w:b/>
          <w:color w:val="000000"/>
          <w:sz w:val="24"/>
          <w:szCs w:val="24"/>
        </w:rPr>
        <w:t>Основополагающие документы</w:t>
      </w:r>
      <w:r w:rsidR="00934793" w:rsidRPr="005022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DEAAC81" w14:textId="51B2A141" w:rsidR="00502257" w:rsidRPr="00112F0D" w:rsidRDefault="00502257" w:rsidP="0050225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F0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="00637BCE">
        <w:rPr>
          <w:rFonts w:ascii="Times New Roman" w:hAnsi="Times New Roman"/>
          <w:sz w:val="24"/>
          <w:szCs w:val="24"/>
        </w:rPr>
        <w:t>начального</w:t>
      </w:r>
      <w:r w:rsidRPr="00112F0D">
        <w:rPr>
          <w:rFonts w:ascii="Times New Roman" w:hAnsi="Times New Roman"/>
          <w:sz w:val="24"/>
          <w:szCs w:val="24"/>
        </w:rPr>
        <w:t xml:space="preserve"> общего образования; </w:t>
      </w:r>
    </w:p>
    <w:p w14:paraId="6EE89379" w14:textId="28CD9854" w:rsidR="00502257" w:rsidRPr="00710746" w:rsidRDefault="00502257" w:rsidP="00710746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0746">
        <w:rPr>
          <w:rFonts w:ascii="Times New Roman" w:hAnsi="Times New Roman"/>
          <w:sz w:val="24"/>
          <w:szCs w:val="24"/>
        </w:rPr>
        <w:t xml:space="preserve">Регламент </w:t>
      </w:r>
      <w:r w:rsidR="00710746" w:rsidRPr="005A7B5A">
        <w:rPr>
          <w:rFonts w:ascii="Times New Roman" w:hAnsi="Times New Roman"/>
          <w:sz w:val="24"/>
          <w:szCs w:val="24"/>
        </w:rPr>
        <w:t xml:space="preserve">проведения </w:t>
      </w:r>
      <w:r w:rsidR="00710746">
        <w:rPr>
          <w:rFonts w:ascii="Times New Roman" w:hAnsi="Times New Roman"/>
          <w:sz w:val="24"/>
          <w:szCs w:val="24"/>
        </w:rPr>
        <w:t>Ч</w:t>
      </w:r>
      <w:r w:rsidR="00710746" w:rsidRPr="005A7B5A">
        <w:rPr>
          <w:rFonts w:ascii="Times New Roman" w:hAnsi="Times New Roman"/>
          <w:sz w:val="24"/>
          <w:szCs w:val="24"/>
        </w:rPr>
        <w:t xml:space="preserve">емпионата </w:t>
      </w:r>
      <w:r w:rsidR="00710746">
        <w:rPr>
          <w:rFonts w:ascii="Times New Roman" w:hAnsi="Times New Roman"/>
          <w:sz w:val="24"/>
          <w:szCs w:val="24"/>
        </w:rPr>
        <w:t>«</w:t>
      </w:r>
      <w:r w:rsidR="00710746" w:rsidRPr="005A7B5A">
        <w:rPr>
          <w:rFonts w:ascii="Times New Roman" w:hAnsi="Times New Roman"/>
          <w:sz w:val="24"/>
          <w:szCs w:val="24"/>
        </w:rPr>
        <w:t>Юный мастер</w:t>
      </w:r>
      <w:r w:rsidR="00710746">
        <w:rPr>
          <w:rFonts w:ascii="Times New Roman" w:hAnsi="Times New Roman"/>
          <w:sz w:val="24"/>
          <w:szCs w:val="24"/>
        </w:rPr>
        <w:t xml:space="preserve"> – 202</w:t>
      </w:r>
      <w:r w:rsidR="008179B0">
        <w:rPr>
          <w:rFonts w:ascii="Times New Roman" w:hAnsi="Times New Roman"/>
          <w:sz w:val="24"/>
          <w:szCs w:val="24"/>
        </w:rPr>
        <w:t>5</w:t>
      </w:r>
      <w:r w:rsidR="00710746">
        <w:rPr>
          <w:rFonts w:ascii="Times New Roman" w:hAnsi="Times New Roman"/>
          <w:sz w:val="24"/>
          <w:szCs w:val="24"/>
        </w:rPr>
        <w:t>» среди обучающихся 1</w:t>
      </w:r>
      <w:r w:rsidR="008C00DB">
        <w:rPr>
          <w:rFonts w:ascii="Times New Roman" w:hAnsi="Times New Roman"/>
          <w:sz w:val="24"/>
          <w:szCs w:val="24"/>
        </w:rPr>
        <w:t>-2</w:t>
      </w:r>
      <w:r w:rsidR="00710746">
        <w:rPr>
          <w:rFonts w:ascii="Times New Roman" w:hAnsi="Times New Roman"/>
          <w:sz w:val="24"/>
          <w:szCs w:val="24"/>
        </w:rPr>
        <w:t>х классов образовательных организаций Чайковского городского округа</w:t>
      </w:r>
      <w:r w:rsidRPr="00710746">
        <w:rPr>
          <w:rFonts w:ascii="Times New Roman" w:hAnsi="Times New Roman"/>
          <w:sz w:val="24"/>
          <w:szCs w:val="24"/>
        </w:rPr>
        <w:t>;</w:t>
      </w:r>
    </w:p>
    <w:p w14:paraId="6B6E7527" w14:textId="77777777" w:rsidR="00502257" w:rsidRPr="00112F0D" w:rsidRDefault="00502257" w:rsidP="0050225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F0D">
        <w:rPr>
          <w:rFonts w:ascii="Times New Roman" w:hAnsi="Times New Roman"/>
          <w:sz w:val="24"/>
          <w:szCs w:val="24"/>
        </w:rPr>
        <w:t>Инструкция по охране труда и технике безопасности.</w:t>
      </w:r>
    </w:p>
    <w:p w14:paraId="07913E1A" w14:textId="77777777" w:rsidR="00106B18" w:rsidRPr="00502257" w:rsidRDefault="00106B18" w:rsidP="005022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081255" w14:textId="77777777" w:rsidR="00934793" w:rsidRPr="00502257" w:rsidRDefault="00934793" w:rsidP="005022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 w:rsidR="00106B18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СПЕЦИФИКАЦИЯ КОМПЕТЕНЦИИ</w:t>
      </w:r>
    </w:p>
    <w:p w14:paraId="52B42B22" w14:textId="77777777" w:rsidR="00934793" w:rsidRPr="00502257" w:rsidRDefault="00934793" w:rsidP="0050225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/>
          <w:sz w:val="24"/>
          <w:szCs w:val="24"/>
        </w:rPr>
        <w:t>(перечень представлений и практических умений, которые должен продемонстрировать участник в рамках выбранной компетенции)</w:t>
      </w:r>
    </w:p>
    <w:p w14:paraId="64E7928A" w14:textId="77777777" w:rsidR="00934793" w:rsidRPr="00502257" w:rsidRDefault="00934793" w:rsidP="0050225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Компетенция </w:t>
      </w:r>
      <w:r w:rsidR="00B7716C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(профессия</w:t>
      </w:r>
      <w:r w:rsidR="00B244C1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B14B8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 w:rsidR="003502B5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Эл</w:t>
      </w:r>
      <w:r w:rsidR="00B7716C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ектрик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  <w:r w:rsidR="00B7716C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934793" w:rsidRPr="00502257" w14:paraId="6AE1FD34" w14:textId="77777777" w:rsidTr="00502257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9426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B62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знаний и практических умений</w:t>
            </w:r>
          </w:p>
        </w:tc>
      </w:tr>
      <w:tr w:rsidR="00934793" w:rsidRPr="00502257" w14:paraId="0DDC0FC3" w14:textId="77777777" w:rsidTr="00455EA1">
        <w:trPr>
          <w:trHeight w:val="64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BBB357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1. Соблюдение санитарных норм и правил профилактики травматизма, обеспечение охраны жизни и здоровья детей</w:t>
            </w:r>
          </w:p>
        </w:tc>
      </w:tr>
      <w:tr w:rsidR="00934793" w:rsidRPr="00502257" w14:paraId="62CF9B20" w14:textId="77777777" w:rsidTr="005022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568C2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 </w:t>
            </w:r>
          </w:p>
          <w:p w14:paraId="3DA0A7CE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4EB2" w14:textId="77777777"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14:paraId="0BA1D9BC" w14:textId="77777777" w:rsidR="005E3DCF" w:rsidRPr="00502257" w:rsidRDefault="00B7716C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т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ехнику безопасности при сборке электр</w:t>
            </w:r>
            <w:r w:rsidR="00D10446" w:rsidRPr="00502257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цепи конструктора «Знаток»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2AB752" w14:textId="77777777" w:rsidR="00934793" w:rsidRPr="00502257" w:rsidRDefault="00B7716C" w:rsidP="00502257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техники безопасности при организации рабочего места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C79D35" w14:textId="77777777" w:rsidR="00615FEE" w:rsidRPr="00502257" w:rsidRDefault="00B7716C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сборку</w:t>
            </w:r>
            <w:r w:rsidR="00615FEE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схемы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электрической цепи</w:t>
            </w:r>
            <w:r w:rsidR="00615FEE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или частичные изменения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ней, необходимо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</w:t>
            </w:r>
            <w:r w:rsidR="00615FEE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только после откл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>ючения всех питающих элементов;</w:t>
            </w:r>
          </w:p>
          <w:p w14:paraId="54E6BA9E" w14:textId="77777777" w:rsidR="00615FEE" w:rsidRPr="00502257" w:rsidRDefault="00D10446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полярность («+» и «-») при сборке схемы электрической цепи;</w:t>
            </w:r>
          </w:p>
          <w:p w14:paraId="32921A5D" w14:textId="77777777" w:rsidR="00615FEE" w:rsidRPr="00502257" w:rsidRDefault="00D10446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правильно располагать электронные компоненты;</w:t>
            </w:r>
          </w:p>
          <w:p w14:paraId="2A0A28E5" w14:textId="77777777" w:rsidR="00D10446" w:rsidRPr="00502257" w:rsidRDefault="00D10446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работу с измерительным прибором мультиметр: понимать единицы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измерения напряжения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силы тока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(Вольт, А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мпер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934793" w:rsidRPr="00502257" w14:paraId="5049B3ED" w14:textId="77777777" w:rsidTr="00FF3A2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F14D5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309" w14:textId="77777777"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уметь:</w:t>
            </w:r>
          </w:p>
          <w:p w14:paraId="5B9A0A13" w14:textId="77777777" w:rsidR="00E94EDF" w:rsidRPr="00502257" w:rsidRDefault="00E94EDF" w:rsidP="00502257">
            <w:pPr>
              <w:pStyle w:val="ab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соблюдать технику безопасности при сборке электрической цепи конструктора «Знаток»;</w:t>
            </w:r>
          </w:p>
          <w:p w14:paraId="3F815185" w14:textId="77777777" w:rsidR="00E94EDF" w:rsidRPr="00502257" w:rsidRDefault="00E94EDF" w:rsidP="00502257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организации рабочего места;</w:t>
            </w:r>
          </w:p>
          <w:p w14:paraId="5F213441" w14:textId="77777777" w:rsidR="00E94EDF" w:rsidRPr="00502257" w:rsidRDefault="00E94EDF" w:rsidP="0050225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собирать разные схемы электрической цепи или частичные изменения в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них, только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отключения всех питающих элементов;</w:t>
            </w:r>
          </w:p>
          <w:p w14:paraId="17DE92C2" w14:textId="77777777" w:rsidR="00E94EDF" w:rsidRPr="00502257" w:rsidRDefault="00E94EDF" w:rsidP="0050225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соблюдать полярность («+» и «-») при сборке схемы электрической цепи;</w:t>
            </w:r>
          </w:p>
          <w:p w14:paraId="50B0DA97" w14:textId="77777777" w:rsidR="00E94EDF" w:rsidRPr="00502257" w:rsidRDefault="00E94EDF" w:rsidP="00502257">
            <w:pPr>
              <w:pStyle w:val="ab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правильно располагать электронные компоненты;</w:t>
            </w:r>
          </w:p>
          <w:p w14:paraId="2BBEC2F3" w14:textId="77777777" w:rsidR="00934793" w:rsidRPr="00502257" w:rsidRDefault="008F20A0" w:rsidP="0050225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работать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с измерительным прибором мультиметр: понимать единицы измерения напряж</w:t>
            </w:r>
            <w:r w:rsidR="00502257">
              <w:rPr>
                <w:rFonts w:ascii="Times New Roman" w:eastAsia="Times New Roman" w:hAnsi="Times New Roman"/>
                <w:sz w:val="24"/>
                <w:szCs w:val="24"/>
              </w:rPr>
              <w:t>ения и силы тока (Вольт, Ампер)</w:t>
            </w:r>
          </w:p>
        </w:tc>
      </w:tr>
      <w:tr w:rsidR="00934793" w:rsidRPr="00502257" w14:paraId="2A10B74D" w14:textId="77777777" w:rsidTr="00455EA1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886829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2. Первоначальные знания о профессии</w:t>
            </w:r>
          </w:p>
        </w:tc>
      </w:tr>
      <w:tr w:rsidR="00934793" w:rsidRPr="00502257" w14:paraId="5750FA5A" w14:textId="77777777" w:rsidTr="00455EA1">
        <w:trPr>
          <w:trHeight w:val="1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C69C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2.1. </w:t>
            </w:r>
          </w:p>
          <w:p w14:paraId="75542D01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7381" w14:textId="77777777"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14:paraId="380EE452" w14:textId="77777777" w:rsidR="005E3DCF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и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сторию возникновения профессии с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 xml:space="preserve"> учетом возрастных особенностей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59EA11" w14:textId="7654E630" w:rsidR="005E3DCF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базовую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терминоло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гию, соответствующую профессии: </w:t>
            </w:r>
            <w:r w:rsidR="00DD468F">
              <w:rPr>
                <w:rFonts w:ascii="Times New Roman" w:hAnsi="Times New Roman"/>
                <w:sz w:val="24"/>
                <w:szCs w:val="24"/>
              </w:rPr>
              <w:t xml:space="preserve">источники электричества,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единицы измерения тока,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оборудование, и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нструменты, специальную одежду;</w:t>
            </w:r>
          </w:p>
          <w:p w14:paraId="4A756491" w14:textId="77777777" w:rsidR="005E3DCF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отличие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 xml:space="preserve"> проф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ессионального оборудования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 xml:space="preserve"> от д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ругих материалов и инструментов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9FF914" w14:textId="77777777" w:rsidR="007066A7" w:rsidRPr="00502257" w:rsidRDefault="0015568B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схемы электрических цепей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23250B" w14:textId="77777777" w:rsidR="0010372A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неисправности в электрических</w:t>
            </w:r>
            <w:r w:rsidR="0015568B" w:rsidRPr="0050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цепях и устранять их.</w:t>
            </w:r>
          </w:p>
        </w:tc>
      </w:tr>
      <w:tr w:rsidR="0087734D" w:rsidRPr="00502257" w14:paraId="483995FA" w14:textId="77777777" w:rsidTr="00455EA1">
        <w:trPr>
          <w:trHeight w:val="1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122FD" w14:textId="77777777" w:rsidR="0087734D" w:rsidRPr="00502257" w:rsidRDefault="0087734D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2B03" w14:textId="77777777" w:rsidR="0087734D" w:rsidRPr="00502257" w:rsidRDefault="00323F52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уметь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26E987" w14:textId="77777777" w:rsidR="0087734D" w:rsidRPr="00502257" w:rsidRDefault="00323F52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демонстрировать первоначальные представления о специфике деятельности электрика;</w:t>
            </w:r>
          </w:p>
          <w:p w14:paraId="59D9DF45" w14:textId="215856A5" w:rsidR="00323F52" w:rsidRPr="00502257" w:rsidRDefault="00323F52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демонстрировать первоначальные представления об </w:t>
            </w:r>
            <w:r w:rsidR="00DD468F">
              <w:rPr>
                <w:rFonts w:ascii="Times New Roman" w:hAnsi="Times New Roman"/>
                <w:sz w:val="24"/>
                <w:szCs w:val="24"/>
              </w:rPr>
              <w:t xml:space="preserve">источниках электричества,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оборудовании и инструментах, используемых электриком в работе;</w:t>
            </w:r>
          </w:p>
          <w:p w14:paraId="16574464" w14:textId="77777777" w:rsidR="0020166F" w:rsidRPr="00502257" w:rsidRDefault="00323F52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742" w:rsidRPr="00502257">
              <w:rPr>
                <w:rFonts w:ascii="Times New Roman" w:hAnsi="Times New Roman"/>
                <w:sz w:val="24"/>
                <w:szCs w:val="24"/>
              </w:rPr>
              <w:t>демонстрировать знание условных обозначений</w:t>
            </w:r>
            <w:r w:rsidR="006A3545" w:rsidRPr="00502257">
              <w:rPr>
                <w:rFonts w:ascii="Times New Roman" w:hAnsi="Times New Roman"/>
                <w:sz w:val="24"/>
                <w:szCs w:val="24"/>
              </w:rPr>
              <w:t>, составлять варианты электрических цепей</w:t>
            </w:r>
            <w:r w:rsidR="0020166F" w:rsidRPr="00502257">
              <w:rPr>
                <w:rFonts w:ascii="Times New Roman" w:hAnsi="Times New Roman"/>
                <w:sz w:val="24"/>
                <w:szCs w:val="24"/>
              </w:rPr>
              <w:t>, устранять неисправности;</w:t>
            </w:r>
          </w:p>
          <w:p w14:paraId="2CE78081" w14:textId="77777777" w:rsidR="00B244C1" w:rsidRPr="00502257" w:rsidRDefault="006A3545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пользоваться мультиметром.</w:t>
            </w:r>
          </w:p>
        </w:tc>
      </w:tr>
      <w:tr w:rsidR="00934793" w:rsidRPr="00502257" w14:paraId="56A11C48" w14:textId="77777777" w:rsidTr="00455EA1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3B6BBD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3. Коммуникативные навыки</w:t>
            </w:r>
          </w:p>
        </w:tc>
      </w:tr>
      <w:tr w:rsidR="00934793" w:rsidRPr="00502257" w14:paraId="29D99A8C" w14:textId="77777777" w:rsidTr="00502257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233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BBE2" w14:textId="77777777"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14:paraId="3594A299" w14:textId="77777777" w:rsidR="005E3DCF" w:rsidRPr="00502257" w:rsidRDefault="005E3DCF" w:rsidP="005022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 xml:space="preserve">базовую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терминоло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>гию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, соответствующей профессии</w:t>
            </w:r>
            <w:r w:rsidR="0020166F"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2E84BA" w14:textId="77777777" w:rsidR="00A11DF8" w:rsidRPr="00502257" w:rsidRDefault="0020166F" w:rsidP="005022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пособы и формы общения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A68F70" w14:textId="77777777" w:rsidR="00934793" w:rsidRPr="00502257" w:rsidRDefault="0020166F" w:rsidP="005022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э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тические нормы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4793" w:rsidRPr="00502257" w14:paraId="15EE2298" w14:textId="77777777" w:rsidTr="00431108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534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1549" w14:textId="77777777" w:rsidR="0020166F" w:rsidRPr="00502257" w:rsidRDefault="0020166F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 должен уметь:</w:t>
            </w:r>
          </w:p>
          <w:p w14:paraId="7009709A" w14:textId="77777777" w:rsidR="0020166F" w:rsidRPr="00502257" w:rsidRDefault="00934793" w:rsidP="0050225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владеть профессиональной</w:t>
            </w:r>
            <w:r w:rsidRPr="0050225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терминологией;</w:t>
            </w:r>
          </w:p>
          <w:p w14:paraId="3531B10B" w14:textId="77777777" w:rsidR="0020166F" w:rsidRPr="00502257" w:rsidRDefault="00934793" w:rsidP="0050225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выстраивать монолог и диалог;</w:t>
            </w:r>
          </w:p>
          <w:p w14:paraId="4E61B874" w14:textId="77777777" w:rsidR="00934793" w:rsidRPr="00502257" w:rsidRDefault="0020166F" w:rsidP="0050225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презентовать свою работу.</w:t>
            </w:r>
          </w:p>
        </w:tc>
      </w:tr>
      <w:tr w:rsidR="00934793" w:rsidRPr="00502257" w14:paraId="216A34A1" w14:textId="77777777" w:rsidTr="00455EA1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B1DCA2" w14:textId="77777777" w:rsidR="00934793" w:rsidRPr="00502257" w:rsidRDefault="00F53A4A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С</w:t>
            </w:r>
            <w:r w:rsidR="00934793"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квозные умения</w:t>
            </w:r>
          </w:p>
        </w:tc>
      </w:tr>
      <w:tr w:rsidR="00934793" w:rsidRPr="00502257" w14:paraId="3E1B0429" w14:textId="77777777" w:rsidTr="00502257">
        <w:trPr>
          <w:trHeight w:val="2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CF0C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A891" w14:textId="77777777" w:rsidR="0020166F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Участник должен знать и понимать:</w:t>
            </w:r>
          </w:p>
          <w:p w14:paraId="76EFBF22" w14:textId="77777777" w:rsidR="0020166F" w:rsidRPr="00502257" w:rsidRDefault="0020166F" w:rsidP="00502257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к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 xml:space="preserve">ультурные нормы взаимодействия со 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сверстниками и взрослыми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8460E1" w14:textId="77777777" w:rsidR="0020166F" w:rsidRPr="00502257" w:rsidRDefault="0020166F" w:rsidP="00502257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п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равила конкурса (не общаться на соревновательной площадке, соблюдать отведенное для задания время, не покидать рабочее место во вре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мя выполнения задания, в случае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 xml:space="preserve"> необходимости обращен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ия к экспертам, поднимать руку)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85765F" w14:textId="77777777" w:rsidR="00934793" w:rsidRPr="00502257" w:rsidRDefault="0020166F" w:rsidP="00502257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к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ультурные нормы организации собственной деятельности (аккуратность, правила соблюдения чистоты и порядка на рабочем месте)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4793" w:rsidRPr="00502257" w14:paraId="3EED5554" w14:textId="77777777" w:rsidTr="00502257">
        <w:trPr>
          <w:trHeight w:val="1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773B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E035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 должен уметь:</w:t>
            </w:r>
          </w:p>
          <w:p w14:paraId="4E3B3FEC" w14:textId="77777777" w:rsidR="00FD2097" w:rsidRPr="00502257" w:rsidRDefault="00714E52" w:rsidP="0050225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о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рганизовать свое рабочее место</w:t>
            </w:r>
            <w:r w:rsidR="007066A7" w:rsidRPr="00502257">
              <w:rPr>
                <w:rFonts w:ascii="Times New Roman" w:hAnsi="Times New Roman"/>
                <w:sz w:val="24"/>
                <w:szCs w:val="24"/>
              </w:rPr>
              <w:t>,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 работать со схемой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-задание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м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 xml:space="preserve">, открыть конструктор, выбрать необходимые детали, собрать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электрическую цепь, исключить неисправность;</w:t>
            </w:r>
          </w:p>
          <w:p w14:paraId="52102583" w14:textId="77777777" w:rsidR="00714E52" w:rsidRPr="00502257" w:rsidRDefault="00714E52" w:rsidP="0050225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в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заимодействовать со взрослыми и сверстниками в соо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тветствии с культурными нормами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7BF831" w14:textId="77777777" w:rsidR="00934793" w:rsidRPr="00502257" w:rsidRDefault="00714E52" w:rsidP="0050225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облюдать правила конкурса.</w:t>
            </w:r>
          </w:p>
        </w:tc>
      </w:tr>
    </w:tbl>
    <w:p w14:paraId="31EF5614" w14:textId="77777777" w:rsidR="00934793" w:rsidRPr="00502257" w:rsidRDefault="00934793" w:rsidP="0050225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E8F7F76" w14:textId="77777777" w:rsidR="008F31EA" w:rsidRDefault="008F31EA" w:rsidP="008F31E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КОНКУРСНЫЕ ЗАДАНИЯ</w:t>
      </w:r>
    </w:p>
    <w:p w14:paraId="1219D299" w14:textId="77777777" w:rsidR="008F31EA" w:rsidRDefault="008F31EA" w:rsidP="008F31EA">
      <w:pPr>
        <w:pStyle w:val="ab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Конкурсные задания выполняются по модулям. Каждый модуль оценивается отдельно. Конкурс включает в себя выполнение заданий, связанных с осведомленностью участника о компетенции (профессии) «Электрик»</w:t>
      </w:r>
      <w:r>
        <w:rPr>
          <w:rFonts w:ascii="Times New Roman" w:hAnsi="Times New Roman"/>
          <w:sz w:val="24"/>
          <w:szCs w:val="24"/>
        </w:rPr>
        <w:t>, сборка электрической цепи конструктора «Знаток» или исправление поломки в электрической цепи и презентация своей деятельности.</w:t>
      </w:r>
    </w:p>
    <w:p w14:paraId="03B0ED76" w14:textId="77777777" w:rsidR="008F31EA" w:rsidRDefault="008F31EA" w:rsidP="008F31EA">
      <w:pPr>
        <w:pStyle w:val="ab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Чемпионата участник выполняет задания трех модулей: </w:t>
      </w:r>
    </w:p>
    <w:p w14:paraId="35926BFC" w14:textId="75DEEB96" w:rsidR="008F31EA" w:rsidRPr="007C73CC" w:rsidRDefault="008F31EA" w:rsidP="007C73CC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DE5E81">
        <w:rPr>
          <w:rFonts w:ascii="Times New Roman" w:eastAsia="Times New Roman" w:hAnsi="Times New Roman"/>
          <w:b/>
          <w:sz w:val="24"/>
          <w:szCs w:val="24"/>
        </w:rPr>
        <w:t>Модуль 1 (образовательный)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«Что я знаю о профессии «Электрик»</w:t>
      </w:r>
      <w:r>
        <w:rPr>
          <w:rFonts w:ascii="Times New Roman" w:eastAsia="Times New Roman" w:hAnsi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включающий задания из области первоначальных представлений о профессии</w:t>
      </w:r>
      <w:r w:rsidR="00AF1FE8">
        <w:rPr>
          <w:rFonts w:ascii="Times New Roman" w:eastAsia="Times New Roman" w:hAnsi="Times New Roman"/>
          <w:sz w:val="24"/>
          <w:szCs w:val="24"/>
        </w:rPr>
        <w:t xml:space="preserve"> </w:t>
      </w:r>
      <w:r w:rsidR="007C73CC" w:rsidRPr="004E61DC">
        <w:rPr>
          <w:rFonts w:ascii="Times New Roman" w:eastAsia="Times New Roman" w:hAnsi="Times New Roman"/>
          <w:sz w:val="24"/>
          <w:szCs w:val="24"/>
        </w:rPr>
        <w:t>(</w:t>
      </w:r>
      <w:r w:rsidR="00AF1FE8" w:rsidRPr="004E61DC">
        <w:rPr>
          <w:rFonts w:ascii="Times New Roman" w:eastAsia="Times New Roman" w:hAnsi="Times New Roman"/>
          <w:sz w:val="24"/>
          <w:szCs w:val="24"/>
        </w:rPr>
        <w:t>знание источников электричества</w:t>
      </w:r>
      <w:r w:rsidRPr="004E61DC">
        <w:rPr>
          <w:rFonts w:ascii="Times New Roman" w:eastAsia="Times New Roman" w:hAnsi="Times New Roman"/>
          <w:sz w:val="24"/>
          <w:szCs w:val="24"/>
        </w:rPr>
        <w:t xml:space="preserve">, </w:t>
      </w:r>
      <w:r w:rsidR="00986876" w:rsidRPr="004E61DC">
        <w:rPr>
          <w:rFonts w:ascii="Times New Roman" w:eastAsia="Times New Roman" w:hAnsi="Times New Roman"/>
          <w:sz w:val="24"/>
          <w:szCs w:val="24"/>
        </w:rPr>
        <w:t xml:space="preserve">оборудование и </w:t>
      </w:r>
      <w:r w:rsidRPr="004E61DC">
        <w:rPr>
          <w:rFonts w:ascii="Times New Roman" w:eastAsia="Times New Roman" w:hAnsi="Times New Roman"/>
          <w:sz w:val="24"/>
          <w:szCs w:val="24"/>
        </w:rPr>
        <w:t>инструментар</w:t>
      </w:r>
      <w:r w:rsidR="001F5B24" w:rsidRPr="004E61DC">
        <w:rPr>
          <w:rFonts w:ascii="Times New Roman" w:eastAsia="Times New Roman" w:hAnsi="Times New Roman"/>
          <w:sz w:val="24"/>
          <w:szCs w:val="24"/>
        </w:rPr>
        <w:t>ий</w:t>
      </w:r>
      <w:r w:rsidR="00533D80" w:rsidRPr="004E61DC">
        <w:rPr>
          <w:rFonts w:ascii="Times New Roman" w:eastAsia="Times New Roman" w:hAnsi="Times New Roman"/>
          <w:sz w:val="24"/>
          <w:szCs w:val="24"/>
        </w:rPr>
        <w:t>, чтение электрических схем)</w:t>
      </w:r>
      <w:r w:rsidRPr="004E61DC">
        <w:rPr>
          <w:rFonts w:ascii="Times New Roman" w:eastAsia="Times New Roman" w:hAnsi="Times New Roman"/>
          <w:sz w:val="24"/>
          <w:szCs w:val="24"/>
        </w:rPr>
        <w:t>.</w:t>
      </w:r>
    </w:p>
    <w:p w14:paraId="4D456B27" w14:textId="5FF5C80B" w:rsidR="008F31EA" w:rsidRDefault="008F31EA" w:rsidP="008F31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E81">
        <w:rPr>
          <w:rFonts w:ascii="Times New Roman" w:eastAsia="Times New Roman" w:hAnsi="Times New Roman"/>
          <w:b/>
          <w:sz w:val="24"/>
          <w:szCs w:val="24"/>
        </w:rPr>
        <w:t>Модуль 2 (практико-ориентированный)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«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Сборка электрической цепи и определение рабочей мощности элементов питания (батареек) в готовой электрической цепи»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построение и сборка электрической цепи по схеме</w:t>
      </w:r>
      <w:r w:rsidRPr="004E61DC">
        <w:rPr>
          <w:rFonts w:ascii="Times New Roman" w:hAnsi="Times New Roman"/>
          <w:sz w:val="24"/>
          <w:szCs w:val="24"/>
        </w:rPr>
        <w:t xml:space="preserve">, </w:t>
      </w:r>
      <w:r w:rsidR="001B4541" w:rsidRPr="004E61DC">
        <w:rPr>
          <w:rFonts w:ascii="Times New Roman" w:hAnsi="Times New Roman"/>
          <w:sz w:val="24"/>
          <w:szCs w:val="24"/>
        </w:rPr>
        <w:t xml:space="preserve">с добавлением недостающего </w:t>
      </w:r>
      <w:r w:rsidR="00C473E0" w:rsidRPr="004E61DC">
        <w:rPr>
          <w:rFonts w:ascii="Times New Roman" w:hAnsi="Times New Roman"/>
          <w:sz w:val="24"/>
          <w:szCs w:val="24"/>
        </w:rPr>
        <w:t xml:space="preserve">элемента </w:t>
      </w:r>
      <w:r w:rsidR="00971C61" w:rsidRPr="004E61DC">
        <w:rPr>
          <w:rFonts w:ascii="Times New Roman" w:hAnsi="Times New Roman"/>
          <w:sz w:val="24"/>
          <w:szCs w:val="24"/>
        </w:rPr>
        <w:t>цепи</w:t>
      </w:r>
      <w:r w:rsidR="001B1C25" w:rsidRPr="004E61DC">
        <w:rPr>
          <w:rFonts w:ascii="Times New Roman" w:hAnsi="Times New Roman"/>
          <w:sz w:val="24"/>
          <w:szCs w:val="24"/>
        </w:rPr>
        <w:t>, о</w:t>
      </w:r>
      <w:r w:rsidR="00971C61" w:rsidRPr="004E61DC">
        <w:rPr>
          <w:rFonts w:ascii="Times New Roman" w:hAnsi="Times New Roman"/>
          <w:sz w:val="24"/>
          <w:szCs w:val="24"/>
        </w:rPr>
        <w:t>бъяснение принципа работы</w:t>
      </w:r>
      <w:r w:rsidR="00E602A5" w:rsidRPr="004E61DC">
        <w:rPr>
          <w:rFonts w:ascii="Times New Roman" w:hAnsi="Times New Roman"/>
          <w:sz w:val="24"/>
          <w:szCs w:val="24"/>
        </w:rPr>
        <w:t>.</w:t>
      </w:r>
    </w:p>
    <w:p w14:paraId="7B2C9161" w14:textId="77777777" w:rsidR="008F31EA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E5E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5E81">
        <w:rPr>
          <w:rFonts w:ascii="Times New Roman" w:eastAsia="Times New Roman" w:hAnsi="Times New Roman"/>
          <w:b/>
          <w:sz w:val="24"/>
          <w:szCs w:val="24"/>
        </w:rPr>
        <w:t>Модуль 3 (социально-коммуникативный)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«Презентация результата сборки электрической цепи»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взаимодействие с экспертами, включающий задания по демонстрации первоначальных умений в области профессии (презентация сборки цепи, устранение неисправности).</w:t>
      </w:r>
    </w:p>
    <w:p w14:paraId="77D22AC0" w14:textId="77777777" w:rsidR="008F31EA" w:rsidRDefault="008F31EA" w:rsidP="008F31EA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Выбор заданий осуществляется путем жеребьевки из числа двух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модулей. В день, предшествующий дню проведения Чемпионата, председатель жюри проводит жеребьевку участников, определяет 30% изменения заданий.</w:t>
      </w:r>
    </w:p>
    <w:p w14:paraId="54BEF2F9" w14:textId="77777777" w:rsidR="008F31EA" w:rsidRDefault="008F31EA" w:rsidP="008F31EA">
      <w:pPr>
        <w:pStyle w:val="ab"/>
        <w:widowControl w:val="0"/>
        <w:numPr>
          <w:ilvl w:val="1"/>
          <w:numId w:val="8"/>
        </w:numPr>
        <w:tabs>
          <w:tab w:val="left" w:pos="1562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Соревнование длится 2 часа. На выполнение участником каждого модуля и демонстрацию выполненного задания отводится не более 30 минут.</w:t>
      </w:r>
    </w:p>
    <w:p w14:paraId="3C7C1199" w14:textId="77777777" w:rsidR="008F31EA" w:rsidRDefault="008F31EA" w:rsidP="008F31EA">
      <w:pPr>
        <w:pStyle w:val="ab"/>
        <w:widowControl w:val="0"/>
        <w:numPr>
          <w:ilvl w:val="1"/>
          <w:numId w:val="8"/>
        </w:numPr>
        <w:tabs>
          <w:tab w:val="left" w:pos="1562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Участники при выполнении модуля получают одинаковые задания в соответствии с 30% изменением. </w:t>
      </w:r>
      <w:r>
        <w:rPr>
          <w:rFonts w:ascii="Times New Roman" w:hAnsi="Times New Roman"/>
          <w:sz w:val="24"/>
          <w:szCs w:val="24"/>
        </w:rPr>
        <w:t>Во время Чемпионата разрешается использовать только материалы и оборудование, предоставленные Организатором, и тулбокс участника.</w:t>
      </w:r>
    </w:p>
    <w:p w14:paraId="76BBFE00" w14:textId="77777777" w:rsidR="00A6514F" w:rsidRDefault="00A6514F" w:rsidP="008F31E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EBBFDEF" w14:textId="01F6DE54" w:rsidR="008F31EA" w:rsidRDefault="008F31EA" w:rsidP="008F31E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Модуль 1.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Образовательный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«Что я знаю о профессии «Электрик»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D09B47C" w14:textId="77777777" w:rsidR="008F31EA" w:rsidRDefault="008F31EA" w:rsidP="008F31E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5E81">
        <w:rPr>
          <w:rFonts w:ascii="Times New Roman" w:eastAsia="Times New Roman" w:hAnsi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 xml:space="preserve"> демонстрация участником элементарных представлений о компетенции (профессия «Электрик») посредством выполнения 3-х дидактических заданий познавательной направленности. </w:t>
      </w:r>
    </w:p>
    <w:p w14:paraId="485DB9DC" w14:textId="77777777" w:rsidR="008F31EA" w:rsidRDefault="008F31EA" w:rsidP="008F31E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5E81">
        <w:rPr>
          <w:rFonts w:ascii="Times New Roman" w:eastAsia="Times New Roman" w:hAnsi="Times New Roman"/>
          <w:b/>
          <w:sz w:val="24"/>
          <w:szCs w:val="24"/>
        </w:rPr>
        <w:t xml:space="preserve">Лимит времени на выполнение задания: </w:t>
      </w:r>
      <w:r>
        <w:rPr>
          <w:rFonts w:ascii="Times New Roman" w:eastAsia="Times New Roman" w:hAnsi="Times New Roman"/>
          <w:sz w:val="24"/>
          <w:szCs w:val="24"/>
        </w:rPr>
        <w:t>10 мин.</w:t>
      </w:r>
    </w:p>
    <w:p w14:paraId="4EB00B55" w14:textId="77777777" w:rsidR="008F31EA" w:rsidRDefault="008F31EA" w:rsidP="008F31E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5E81">
        <w:rPr>
          <w:rFonts w:ascii="Times New Roman" w:eastAsia="Times New Roman" w:hAnsi="Times New Roman"/>
          <w:b/>
          <w:sz w:val="24"/>
          <w:szCs w:val="24"/>
        </w:rPr>
        <w:t>Лимит времени на представление задания:</w:t>
      </w:r>
      <w:r>
        <w:rPr>
          <w:rFonts w:ascii="Times New Roman" w:eastAsia="Times New Roman" w:hAnsi="Times New Roman"/>
          <w:sz w:val="24"/>
          <w:szCs w:val="24"/>
        </w:rPr>
        <w:t xml:space="preserve"> не предусмотрен.</w:t>
      </w:r>
    </w:p>
    <w:p w14:paraId="52AF909F" w14:textId="77777777" w:rsidR="008F31EA" w:rsidRPr="00DE5E81" w:rsidRDefault="008F31EA" w:rsidP="008F31E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E5E81">
        <w:rPr>
          <w:rFonts w:ascii="Times New Roman" w:eastAsia="Times New Roman" w:hAnsi="Times New Roman"/>
          <w:b/>
          <w:sz w:val="24"/>
          <w:szCs w:val="24"/>
        </w:rPr>
        <w:t xml:space="preserve"> Алгоритм выполнения задания:</w:t>
      </w:r>
    </w:p>
    <w:p w14:paraId="344C0E50" w14:textId="77777777" w:rsidR="008F31EA" w:rsidRDefault="008F31EA" w:rsidP="008F31EA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выслушать задание;</w:t>
      </w:r>
    </w:p>
    <w:p w14:paraId="64CDD1C7" w14:textId="77777777" w:rsidR="008F31EA" w:rsidRDefault="008F31EA" w:rsidP="008F31EA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рассмотреть материалы к заданию;</w:t>
      </w:r>
    </w:p>
    <w:p w14:paraId="46F59A68" w14:textId="77777777" w:rsidR="008F31EA" w:rsidRDefault="008F31EA" w:rsidP="008F31EA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задание в установленный лимит времени;</w:t>
      </w:r>
    </w:p>
    <w:p w14:paraId="57315CD3" w14:textId="77777777" w:rsidR="008F31EA" w:rsidRDefault="008F31EA" w:rsidP="008F31EA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убрать в конверт готовое задание;</w:t>
      </w:r>
    </w:p>
    <w:p w14:paraId="1BC2EAB7" w14:textId="77777777" w:rsidR="008F31EA" w:rsidRDefault="008F31EA" w:rsidP="008F31EA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привести в порядок рабочее место.</w:t>
      </w:r>
    </w:p>
    <w:p w14:paraId="1FB31CB7" w14:textId="12D8FC07" w:rsidR="008F31EA" w:rsidRDefault="008F31EA" w:rsidP="008F31E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5E81">
        <w:rPr>
          <w:rFonts w:ascii="Times New Roman" w:eastAsia="Times New Roman" w:hAnsi="Times New Roman"/>
          <w:b/>
          <w:sz w:val="24"/>
          <w:szCs w:val="24"/>
        </w:rPr>
        <w:t>Ожидаемый</w:t>
      </w:r>
      <w:r w:rsidR="00E17507" w:rsidRPr="00DE5E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E5E81">
        <w:rPr>
          <w:rFonts w:ascii="Times New Roman" w:eastAsia="Times New Roman" w:hAnsi="Times New Roman"/>
          <w:b/>
          <w:sz w:val="24"/>
          <w:szCs w:val="24"/>
        </w:rPr>
        <w:t>результат:</w:t>
      </w:r>
      <w:r>
        <w:rPr>
          <w:rFonts w:ascii="Times New Roman" w:eastAsia="Times New Roman" w:hAnsi="Times New Roman"/>
          <w:sz w:val="24"/>
          <w:szCs w:val="24"/>
        </w:rPr>
        <w:t xml:space="preserve"> демонстрация элементарных представлений о компетенции (профессии «Электрик») в процессе выполнения 3-х дидактических заданий познавательной направленности.</w:t>
      </w:r>
    </w:p>
    <w:p w14:paraId="0EBE533B" w14:textId="77777777" w:rsidR="00ED6909" w:rsidRDefault="00ED6909" w:rsidP="008F31E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35614EBB" w14:textId="5EB2DC67" w:rsidR="008F31EA" w:rsidRPr="00DE5E81" w:rsidRDefault="008F31EA" w:rsidP="00DE5E81">
      <w:pPr>
        <w:widowControl w:val="0"/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DE5E81">
        <w:rPr>
          <w:rFonts w:ascii="Times New Roman" w:eastAsia="Times New Roman" w:hAnsi="Times New Roman"/>
          <w:b/>
          <w:sz w:val="24"/>
          <w:szCs w:val="24"/>
        </w:rPr>
        <w:t>Задание 1. «Найди источник электричества»</w:t>
      </w:r>
    </w:p>
    <w:p w14:paraId="711622E3" w14:textId="1AAA0C21" w:rsidR="008F31EA" w:rsidRDefault="008F31EA" w:rsidP="008F31E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A7E10">
        <w:rPr>
          <w:rFonts w:ascii="Times New Roman" w:eastAsiaTheme="minorHAnsi" w:hAnsi="Times New Roman"/>
          <w:b/>
          <w:sz w:val="24"/>
          <w:szCs w:val="24"/>
        </w:rPr>
        <w:t>Цель</w:t>
      </w:r>
      <w:r w:rsidRPr="003A7E10">
        <w:rPr>
          <w:rFonts w:ascii="Times New Roman" w:eastAsiaTheme="minorHAnsi" w:hAnsi="Times New Roman"/>
          <w:sz w:val="24"/>
          <w:szCs w:val="24"/>
        </w:rPr>
        <w:t>:</w:t>
      </w:r>
      <w:r w:rsidRPr="00B12FAE">
        <w:rPr>
          <w:rFonts w:ascii="Times New Roman" w:eastAsiaTheme="minorHAnsi" w:hAnsi="Times New Roman"/>
          <w:sz w:val="24"/>
          <w:szCs w:val="24"/>
        </w:rPr>
        <w:t xml:space="preserve"> демонстрация участником первоначальных знаний об источниках электричества.</w:t>
      </w:r>
    </w:p>
    <w:p w14:paraId="5FF8C3FD" w14:textId="77777777" w:rsidR="003A7E10" w:rsidRPr="003A7E10" w:rsidRDefault="003A7E10" w:rsidP="003A7E10">
      <w:pPr>
        <w:rPr>
          <w:rFonts w:ascii="Times New Roman" w:hAnsi="Times New Roman"/>
          <w:b/>
          <w:sz w:val="24"/>
          <w:szCs w:val="24"/>
        </w:rPr>
      </w:pPr>
      <w:r w:rsidRPr="003A7E10">
        <w:rPr>
          <w:rFonts w:ascii="Times New Roman" w:hAnsi="Times New Roman"/>
          <w:b/>
          <w:sz w:val="24"/>
          <w:szCs w:val="24"/>
        </w:rPr>
        <w:t xml:space="preserve">Лимит времени на выполнение задания: </w:t>
      </w:r>
      <w:r w:rsidRPr="003A7E10">
        <w:rPr>
          <w:rFonts w:ascii="Times New Roman" w:hAnsi="Times New Roman"/>
          <w:sz w:val="24"/>
          <w:szCs w:val="24"/>
        </w:rPr>
        <w:t>3 мин.</w:t>
      </w:r>
    </w:p>
    <w:p w14:paraId="6583A4B6" w14:textId="2AB70991" w:rsidR="003A7E10" w:rsidRDefault="003A7E10" w:rsidP="003A7E10">
      <w:pPr>
        <w:spacing w:before="3" w:after="0" w:line="274" w:lineRule="exact"/>
        <w:rPr>
          <w:rFonts w:ascii="Times New Roman" w:hAnsi="Times New Roman"/>
          <w:b/>
          <w:sz w:val="24"/>
        </w:rPr>
      </w:pPr>
      <w:r w:rsidRPr="003A7E10">
        <w:rPr>
          <w:rFonts w:ascii="Times New Roman" w:hAnsi="Times New Roman"/>
          <w:b/>
          <w:sz w:val="24"/>
        </w:rPr>
        <w:lastRenderedPageBreak/>
        <w:t>Алгоритм</w:t>
      </w:r>
      <w:r w:rsidRPr="003A7E10">
        <w:rPr>
          <w:rFonts w:ascii="Times New Roman" w:hAnsi="Times New Roman"/>
          <w:b/>
          <w:spacing w:val="-4"/>
          <w:sz w:val="24"/>
        </w:rPr>
        <w:t xml:space="preserve"> </w:t>
      </w:r>
      <w:r w:rsidRPr="003A7E10">
        <w:rPr>
          <w:rFonts w:ascii="Times New Roman" w:hAnsi="Times New Roman"/>
          <w:b/>
          <w:sz w:val="24"/>
        </w:rPr>
        <w:t>выполнения</w:t>
      </w:r>
      <w:r w:rsidRPr="003A7E10">
        <w:rPr>
          <w:rFonts w:ascii="Times New Roman" w:hAnsi="Times New Roman"/>
          <w:b/>
          <w:spacing w:val="-2"/>
          <w:sz w:val="24"/>
        </w:rPr>
        <w:t xml:space="preserve"> </w:t>
      </w:r>
      <w:r w:rsidRPr="003A7E10">
        <w:rPr>
          <w:rFonts w:ascii="Times New Roman" w:hAnsi="Times New Roman"/>
          <w:b/>
          <w:sz w:val="24"/>
        </w:rPr>
        <w:t>задания:</w:t>
      </w:r>
    </w:p>
    <w:p w14:paraId="3D3371CC" w14:textId="77777777" w:rsidR="003A7E10" w:rsidRPr="003A7E10" w:rsidRDefault="003A7E10" w:rsidP="003A7E1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3A7E10">
        <w:rPr>
          <w:rFonts w:ascii="Times New Roman" w:hAnsi="Times New Roman"/>
          <w:sz w:val="24"/>
        </w:rPr>
        <w:t>выслушать</w:t>
      </w:r>
      <w:r w:rsidRPr="003A7E10">
        <w:rPr>
          <w:rFonts w:ascii="Times New Roman" w:hAnsi="Times New Roman"/>
          <w:spacing w:val="-3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задание;</w:t>
      </w:r>
    </w:p>
    <w:p w14:paraId="3B6DC477" w14:textId="479C6E24" w:rsidR="00A92567" w:rsidRDefault="003A7E10" w:rsidP="003A7E10">
      <w:pPr>
        <w:pStyle w:val="ab"/>
        <w:widowControl w:val="0"/>
        <w:numPr>
          <w:ilvl w:val="0"/>
          <w:numId w:val="26"/>
        </w:numPr>
        <w:tabs>
          <w:tab w:val="left" w:pos="358"/>
        </w:tabs>
        <w:autoSpaceDE w:val="0"/>
        <w:autoSpaceDN w:val="0"/>
        <w:spacing w:after="0" w:line="240" w:lineRule="auto"/>
        <w:ind w:right="400" w:firstLine="0"/>
        <w:contextualSpacing w:val="0"/>
        <w:rPr>
          <w:rFonts w:ascii="Times New Roman" w:hAnsi="Times New Roman"/>
          <w:sz w:val="24"/>
        </w:rPr>
      </w:pPr>
      <w:r w:rsidRPr="003A7E10">
        <w:rPr>
          <w:rFonts w:ascii="Times New Roman" w:hAnsi="Times New Roman"/>
          <w:sz w:val="24"/>
        </w:rPr>
        <w:t>достать</w:t>
      </w:r>
      <w:r w:rsidRPr="003A7E10">
        <w:rPr>
          <w:rFonts w:ascii="Times New Roman" w:hAnsi="Times New Roman"/>
          <w:spacing w:val="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из</w:t>
      </w:r>
      <w:r w:rsidRPr="003A7E10">
        <w:rPr>
          <w:rFonts w:ascii="Times New Roman" w:hAnsi="Times New Roman"/>
          <w:spacing w:val="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конверта</w:t>
      </w:r>
      <w:r w:rsidRPr="003A7E10">
        <w:rPr>
          <w:rFonts w:ascii="Times New Roman" w:hAnsi="Times New Roman"/>
          <w:spacing w:val="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с</w:t>
      </w:r>
      <w:r w:rsidRPr="003A7E10">
        <w:rPr>
          <w:rFonts w:ascii="Times New Roman" w:hAnsi="Times New Roman"/>
          <w:spacing w:val="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номером</w:t>
      </w:r>
      <w:r w:rsidRPr="003A7E10">
        <w:rPr>
          <w:rFonts w:ascii="Times New Roman" w:hAnsi="Times New Roman"/>
          <w:spacing w:val="1"/>
          <w:sz w:val="24"/>
        </w:rPr>
        <w:t xml:space="preserve"> </w:t>
      </w:r>
      <w:r w:rsidR="00A92567">
        <w:rPr>
          <w:rFonts w:ascii="Times New Roman" w:hAnsi="Times New Roman"/>
          <w:sz w:val="24"/>
        </w:rPr>
        <w:t>«1</w:t>
      </w:r>
      <w:r w:rsidRPr="003A7E10">
        <w:rPr>
          <w:rFonts w:ascii="Times New Roman" w:hAnsi="Times New Roman"/>
          <w:sz w:val="24"/>
        </w:rPr>
        <w:t>» дидактическую</w:t>
      </w:r>
      <w:r w:rsidRPr="003A7E10">
        <w:rPr>
          <w:rFonts w:ascii="Times New Roman" w:hAnsi="Times New Roman"/>
          <w:spacing w:val="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карточку,</w:t>
      </w:r>
      <w:r w:rsidRPr="003A7E10">
        <w:rPr>
          <w:rFonts w:ascii="Times New Roman" w:hAnsi="Times New Roman"/>
          <w:spacing w:val="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на</w:t>
      </w:r>
      <w:r w:rsidRPr="003A7E10">
        <w:rPr>
          <w:rFonts w:ascii="Times New Roman" w:hAnsi="Times New Roman"/>
          <w:spacing w:val="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которой</w:t>
      </w:r>
      <w:r w:rsidR="008501A3">
        <w:rPr>
          <w:rFonts w:ascii="Times New Roman" w:hAnsi="Times New Roman"/>
          <w:sz w:val="24"/>
        </w:rPr>
        <w:t xml:space="preserve"> представлены 4 слова</w:t>
      </w:r>
      <w:r w:rsidR="00A92567">
        <w:rPr>
          <w:rFonts w:ascii="Times New Roman" w:hAnsi="Times New Roman"/>
          <w:sz w:val="24"/>
        </w:rPr>
        <w:t>;</w:t>
      </w:r>
    </w:p>
    <w:p w14:paraId="3A6322BE" w14:textId="2184413E" w:rsidR="00A92567" w:rsidRPr="006C352D" w:rsidRDefault="00A92567" w:rsidP="00A92567">
      <w:pPr>
        <w:pStyle w:val="ab"/>
        <w:widowControl w:val="0"/>
        <w:numPr>
          <w:ilvl w:val="0"/>
          <w:numId w:val="26"/>
        </w:numPr>
        <w:tabs>
          <w:tab w:val="left" w:pos="358"/>
        </w:tabs>
        <w:autoSpaceDE w:val="0"/>
        <w:autoSpaceDN w:val="0"/>
        <w:spacing w:after="0" w:line="240" w:lineRule="auto"/>
        <w:ind w:right="400" w:firstLine="0"/>
        <w:contextualSpacing w:val="0"/>
        <w:rPr>
          <w:rFonts w:ascii="Times New Roman" w:hAnsi="Times New Roman"/>
          <w:sz w:val="24"/>
        </w:rPr>
      </w:pPr>
      <w:r w:rsidRPr="006C352D">
        <w:rPr>
          <w:rFonts w:ascii="Times New Roman" w:hAnsi="Times New Roman"/>
          <w:sz w:val="24"/>
        </w:rPr>
        <w:t xml:space="preserve">найти из 4 представленных вариантов слов то слово, которое не </w:t>
      </w:r>
      <w:r w:rsidR="00685FD6" w:rsidRPr="006C352D">
        <w:rPr>
          <w:rFonts w:ascii="Times New Roman" w:hAnsi="Times New Roman"/>
          <w:sz w:val="24"/>
        </w:rPr>
        <w:t>является</w:t>
      </w:r>
      <w:r w:rsidR="008501A3" w:rsidRPr="006C352D">
        <w:rPr>
          <w:rFonts w:ascii="Times New Roman" w:hAnsi="Times New Roman"/>
          <w:sz w:val="24"/>
        </w:rPr>
        <w:t xml:space="preserve"> </w:t>
      </w:r>
      <w:r w:rsidR="00685FD6" w:rsidRPr="006C352D">
        <w:rPr>
          <w:rFonts w:ascii="Times New Roman" w:hAnsi="Times New Roman"/>
          <w:sz w:val="24"/>
        </w:rPr>
        <w:t xml:space="preserve">названием </w:t>
      </w:r>
      <w:r w:rsidR="008501A3" w:rsidRPr="006C352D">
        <w:rPr>
          <w:rFonts w:ascii="Times New Roman" w:hAnsi="Times New Roman"/>
          <w:sz w:val="24"/>
        </w:rPr>
        <w:t>источника</w:t>
      </w:r>
      <w:r w:rsidRPr="006C352D">
        <w:rPr>
          <w:rFonts w:ascii="Times New Roman" w:hAnsi="Times New Roman"/>
          <w:sz w:val="24"/>
        </w:rPr>
        <w:t xml:space="preserve"> электричества;</w:t>
      </w:r>
    </w:p>
    <w:p w14:paraId="659EBAB9" w14:textId="4E053F88" w:rsidR="00A92567" w:rsidRPr="00A92567" w:rsidRDefault="00A92567" w:rsidP="00A92567">
      <w:pPr>
        <w:pStyle w:val="ab"/>
        <w:widowControl w:val="0"/>
        <w:numPr>
          <w:ilvl w:val="0"/>
          <w:numId w:val="26"/>
        </w:numPr>
        <w:tabs>
          <w:tab w:val="left" w:pos="358"/>
        </w:tabs>
        <w:autoSpaceDE w:val="0"/>
        <w:autoSpaceDN w:val="0"/>
        <w:spacing w:after="0" w:line="240" w:lineRule="auto"/>
        <w:ind w:right="400" w:firstLine="0"/>
        <w:contextualSpacing w:val="0"/>
        <w:rPr>
          <w:rFonts w:ascii="Times New Roman" w:hAnsi="Times New Roman"/>
          <w:sz w:val="24"/>
        </w:rPr>
      </w:pPr>
      <w:r w:rsidRPr="00A92567">
        <w:rPr>
          <w:rFonts w:ascii="Times New Roman" w:eastAsiaTheme="minorHAnsi" w:hAnsi="Times New Roman"/>
          <w:sz w:val="24"/>
          <w:szCs w:val="24"/>
        </w:rPr>
        <w:t>закрасить кружочек под этим словом синим фломастером;</w:t>
      </w:r>
    </w:p>
    <w:p w14:paraId="60ECF3DF" w14:textId="77777777" w:rsidR="003A7E10" w:rsidRPr="003A7E10" w:rsidRDefault="003A7E10" w:rsidP="003A7E10">
      <w:pPr>
        <w:pStyle w:val="ab"/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spacing w:after="0" w:line="240" w:lineRule="auto"/>
        <w:ind w:left="364" w:hanging="243"/>
        <w:contextualSpacing w:val="0"/>
        <w:rPr>
          <w:rFonts w:ascii="Times New Roman" w:hAnsi="Times New Roman"/>
          <w:sz w:val="24"/>
        </w:rPr>
      </w:pPr>
      <w:r w:rsidRPr="003A7E10">
        <w:rPr>
          <w:rFonts w:ascii="Times New Roman" w:hAnsi="Times New Roman"/>
          <w:sz w:val="24"/>
        </w:rPr>
        <w:t>убрать</w:t>
      </w:r>
      <w:r w:rsidRPr="003A7E10">
        <w:rPr>
          <w:rFonts w:ascii="Times New Roman" w:hAnsi="Times New Roman"/>
          <w:spacing w:val="-3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в</w:t>
      </w:r>
      <w:r w:rsidRPr="003A7E10">
        <w:rPr>
          <w:rFonts w:ascii="Times New Roman" w:hAnsi="Times New Roman"/>
          <w:spacing w:val="-3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конверт</w:t>
      </w:r>
      <w:r w:rsidRPr="003A7E10">
        <w:rPr>
          <w:rFonts w:ascii="Times New Roman" w:hAnsi="Times New Roman"/>
          <w:spacing w:val="-3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дидактическую</w:t>
      </w:r>
      <w:r w:rsidRPr="003A7E10">
        <w:rPr>
          <w:rFonts w:ascii="Times New Roman" w:hAnsi="Times New Roman"/>
          <w:spacing w:val="-3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карточку;</w:t>
      </w:r>
    </w:p>
    <w:p w14:paraId="7D54ADB7" w14:textId="77777777" w:rsidR="003A7E10" w:rsidRPr="003A7E10" w:rsidRDefault="003A7E10" w:rsidP="003A7E1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3A7E10">
        <w:rPr>
          <w:rFonts w:ascii="Times New Roman" w:hAnsi="Times New Roman"/>
          <w:sz w:val="24"/>
        </w:rPr>
        <w:t>отложить</w:t>
      </w:r>
      <w:r w:rsidRPr="003A7E10">
        <w:rPr>
          <w:rFonts w:ascii="Times New Roman" w:hAnsi="Times New Roman"/>
          <w:spacing w:val="-2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конверт</w:t>
      </w:r>
      <w:r w:rsidRPr="003A7E10">
        <w:rPr>
          <w:rFonts w:ascii="Times New Roman" w:hAnsi="Times New Roman"/>
          <w:spacing w:val="-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на</w:t>
      </w:r>
      <w:r w:rsidRPr="003A7E10">
        <w:rPr>
          <w:rFonts w:ascii="Times New Roman" w:hAnsi="Times New Roman"/>
          <w:spacing w:val="-5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другую</w:t>
      </w:r>
      <w:r w:rsidRPr="003A7E10">
        <w:rPr>
          <w:rFonts w:ascii="Times New Roman" w:hAnsi="Times New Roman"/>
          <w:spacing w:val="-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сторону</w:t>
      </w:r>
      <w:r w:rsidRPr="003A7E10">
        <w:rPr>
          <w:rFonts w:ascii="Times New Roman" w:hAnsi="Times New Roman"/>
          <w:spacing w:val="-3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стола;</w:t>
      </w:r>
    </w:p>
    <w:p w14:paraId="3499416A" w14:textId="77777777" w:rsidR="003A7E10" w:rsidRPr="003A7E10" w:rsidRDefault="003A7E10" w:rsidP="003A7E1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3A7E10">
        <w:rPr>
          <w:rFonts w:ascii="Times New Roman" w:hAnsi="Times New Roman"/>
          <w:sz w:val="24"/>
        </w:rPr>
        <w:t>привести</w:t>
      </w:r>
      <w:r w:rsidRPr="003A7E10">
        <w:rPr>
          <w:rFonts w:ascii="Times New Roman" w:hAnsi="Times New Roman"/>
          <w:spacing w:val="-2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в</w:t>
      </w:r>
      <w:r w:rsidRPr="003A7E10">
        <w:rPr>
          <w:rFonts w:ascii="Times New Roman" w:hAnsi="Times New Roman"/>
          <w:spacing w:val="-3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порядок</w:t>
      </w:r>
      <w:r w:rsidRPr="003A7E10">
        <w:rPr>
          <w:rFonts w:ascii="Times New Roman" w:hAnsi="Times New Roman"/>
          <w:spacing w:val="-2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рабочее</w:t>
      </w:r>
      <w:r w:rsidRPr="003A7E10">
        <w:rPr>
          <w:rFonts w:ascii="Times New Roman" w:hAnsi="Times New Roman"/>
          <w:spacing w:val="-1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месте;</w:t>
      </w:r>
    </w:p>
    <w:p w14:paraId="19AA43D2" w14:textId="3231E260" w:rsidR="003A7E10" w:rsidRDefault="003A7E10" w:rsidP="003A7E1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3A7E10">
        <w:rPr>
          <w:rFonts w:ascii="Times New Roman" w:hAnsi="Times New Roman"/>
          <w:sz w:val="24"/>
        </w:rPr>
        <w:t>сообщить</w:t>
      </w:r>
      <w:r w:rsidRPr="003A7E10">
        <w:rPr>
          <w:rFonts w:ascii="Times New Roman" w:hAnsi="Times New Roman"/>
          <w:spacing w:val="-3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экспертам</w:t>
      </w:r>
      <w:r w:rsidRPr="003A7E10">
        <w:rPr>
          <w:rFonts w:ascii="Times New Roman" w:hAnsi="Times New Roman"/>
          <w:spacing w:val="-8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о</w:t>
      </w:r>
      <w:r w:rsidRPr="003A7E10">
        <w:rPr>
          <w:rFonts w:ascii="Times New Roman" w:hAnsi="Times New Roman"/>
          <w:spacing w:val="-3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завершении</w:t>
      </w:r>
      <w:r w:rsidRPr="003A7E10">
        <w:rPr>
          <w:rFonts w:ascii="Times New Roman" w:hAnsi="Times New Roman"/>
          <w:spacing w:val="-4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выполнения</w:t>
      </w:r>
      <w:r w:rsidRPr="003A7E10">
        <w:rPr>
          <w:rFonts w:ascii="Times New Roman" w:hAnsi="Times New Roman"/>
          <w:spacing w:val="-4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задания</w:t>
      </w:r>
      <w:r w:rsidRPr="003A7E10">
        <w:rPr>
          <w:rFonts w:ascii="Times New Roman" w:hAnsi="Times New Roman"/>
          <w:spacing w:val="-4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(поднять</w:t>
      </w:r>
      <w:r w:rsidRPr="003A7E10">
        <w:rPr>
          <w:rFonts w:ascii="Times New Roman" w:hAnsi="Times New Roman"/>
          <w:spacing w:val="-2"/>
          <w:sz w:val="24"/>
        </w:rPr>
        <w:t xml:space="preserve"> </w:t>
      </w:r>
      <w:r w:rsidRPr="003A7E10">
        <w:rPr>
          <w:rFonts w:ascii="Times New Roman" w:hAnsi="Times New Roman"/>
          <w:sz w:val="24"/>
        </w:rPr>
        <w:t>руку).</w:t>
      </w:r>
    </w:p>
    <w:p w14:paraId="3EC65C8F" w14:textId="016D08A8" w:rsidR="005D0B16" w:rsidRPr="005D0B16" w:rsidRDefault="005D0B16" w:rsidP="005D0B16">
      <w:pPr>
        <w:widowControl w:val="0"/>
        <w:tabs>
          <w:tab w:val="left" w:pos="3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5D0B16">
        <w:rPr>
          <w:rFonts w:ascii="Times New Roman" w:eastAsiaTheme="minorHAnsi" w:hAnsi="Times New Roman"/>
          <w:b/>
          <w:sz w:val="24"/>
          <w:szCs w:val="24"/>
        </w:rPr>
        <w:t>Ожидаемый результат:</w:t>
      </w:r>
      <w:r>
        <w:rPr>
          <w:rFonts w:ascii="Times New Roman" w:eastAsiaTheme="minorHAnsi" w:hAnsi="Times New Roman"/>
          <w:sz w:val="24"/>
          <w:szCs w:val="24"/>
        </w:rPr>
        <w:t xml:space="preserve"> демонстрирует</w:t>
      </w:r>
      <w:r w:rsidRPr="00B12FA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первоначальные знания</w:t>
      </w:r>
      <w:r w:rsidRPr="00B12FAE">
        <w:rPr>
          <w:rFonts w:ascii="Times New Roman" w:eastAsiaTheme="minorHAnsi" w:hAnsi="Times New Roman"/>
          <w:sz w:val="24"/>
          <w:szCs w:val="24"/>
        </w:rPr>
        <w:t xml:space="preserve"> об источниках электричества.</w:t>
      </w:r>
    </w:p>
    <w:p w14:paraId="65149216" w14:textId="77777777" w:rsidR="008F31EA" w:rsidRDefault="008F31EA" w:rsidP="008F31E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135330D" w14:textId="77777777" w:rsidR="008F31EA" w:rsidRPr="00DE5E81" w:rsidRDefault="008F31EA" w:rsidP="00DE5E8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DE5E8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Задание 2 «Что необходимо электрику?»</w:t>
      </w:r>
    </w:p>
    <w:p w14:paraId="50F46A7D" w14:textId="69AE4BD1" w:rsidR="008F31EA" w:rsidRDefault="008F31EA" w:rsidP="008F31EA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61C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Цель: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демонстрация элементарных представлений об инструментах и оборудовании, соответствующих компетенции (профессии «Электрик»).</w:t>
      </w:r>
    </w:p>
    <w:p w14:paraId="28704A62" w14:textId="09A26071" w:rsidR="001061C4" w:rsidRDefault="001061C4" w:rsidP="00762ED5">
      <w:pPr>
        <w:spacing w:after="0"/>
        <w:rPr>
          <w:rFonts w:ascii="Times New Roman" w:hAnsi="Times New Roman"/>
          <w:sz w:val="24"/>
          <w:szCs w:val="24"/>
        </w:rPr>
      </w:pPr>
      <w:r w:rsidRPr="003A7E10">
        <w:rPr>
          <w:rFonts w:ascii="Times New Roman" w:hAnsi="Times New Roman"/>
          <w:b/>
          <w:sz w:val="24"/>
          <w:szCs w:val="24"/>
        </w:rPr>
        <w:t xml:space="preserve">Лимит времени на выполнение задания: </w:t>
      </w:r>
      <w:r w:rsidR="008A5F27">
        <w:rPr>
          <w:rFonts w:ascii="Times New Roman" w:hAnsi="Times New Roman"/>
          <w:sz w:val="24"/>
          <w:szCs w:val="24"/>
        </w:rPr>
        <w:t>3</w:t>
      </w:r>
      <w:r w:rsidRPr="003A7E10">
        <w:rPr>
          <w:rFonts w:ascii="Times New Roman" w:hAnsi="Times New Roman"/>
          <w:sz w:val="24"/>
          <w:szCs w:val="24"/>
        </w:rPr>
        <w:t xml:space="preserve"> мин.</w:t>
      </w:r>
    </w:p>
    <w:p w14:paraId="76F264E6" w14:textId="77777777" w:rsidR="00762ED5" w:rsidRPr="00762ED5" w:rsidRDefault="00762ED5" w:rsidP="00762ED5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выслушать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задание;</w:t>
      </w:r>
    </w:p>
    <w:p w14:paraId="4C15B5CD" w14:textId="05A2E13D" w:rsidR="00762ED5" w:rsidRPr="00762ED5" w:rsidRDefault="00762ED5" w:rsidP="00762ED5">
      <w:pPr>
        <w:pStyle w:val="ab"/>
        <w:widowControl w:val="0"/>
        <w:numPr>
          <w:ilvl w:val="0"/>
          <w:numId w:val="26"/>
        </w:numPr>
        <w:tabs>
          <w:tab w:val="left" w:pos="358"/>
        </w:tabs>
        <w:autoSpaceDE w:val="0"/>
        <w:autoSpaceDN w:val="0"/>
        <w:spacing w:after="0" w:line="240" w:lineRule="auto"/>
        <w:ind w:right="400" w:firstLine="0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достать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из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конверта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с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номером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«2» дидактическую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карточку,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на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которой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размещено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5 </w:t>
      </w:r>
      <w:r w:rsidRPr="00762ED5">
        <w:rPr>
          <w:rFonts w:ascii="Times New Roman" w:hAnsi="Times New Roman"/>
          <w:sz w:val="24"/>
        </w:rPr>
        <w:t>картинок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с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изображением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разных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инструментов,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необходимых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="00DE5E81">
        <w:rPr>
          <w:rFonts w:ascii="Times New Roman" w:hAnsi="Times New Roman"/>
          <w:sz w:val="24"/>
        </w:rPr>
        <w:t>электрику</w:t>
      </w:r>
      <w:r w:rsidRPr="00762ED5">
        <w:rPr>
          <w:rFonts w:ascii="Times New Roman" w:hAnsi="Times New Roman"/>
          <w:sz w:val="24"/>
        </w:rPr>
        <w:t>;</w:t>
      </w:r>
    </w:p>
    <w:p w14:paraId="77EC6930" w14:textId="77777777" w:rsidR="00762ED5" w:rsidRPr="00762ED5" w:rsidRDefault="00762ED5" w:rsidP="00762ED5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рассмотреть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изображения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на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дидактической</w:t>
      </w:r>
      <w:r w:rsidRPr="00762ED5">
        <w:rPr>
          <w:rFonts w:ascii="Times New Roman" w:hAnsi="Times New Roman"/>
          <w:spacing w:val="-5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карточке;</w:t>
      </w:r>
    </w:p>
    <w:p w14:paraId="438C4FF9" w14:textId="0C4EE7B3" w:rsidR="00762ED5" w:rsidRPr="00762ED5" w:rsidRDefault="00762ED5" w:rsidP="00762ED5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соотнести картинку и название инструмента, поставить в ячейку под картинкой соответствующую цифру</w:t>
      </w:r>
      <w:r>
        <w:rPr>
          <w:rFonts w:ascii="Times New Roman" w:hAnsi="Times New Roman"/>
          <w:sz w:val="24"/>
        </w:rPr>
        <w:t xml:space="preserve"> (при избыточном количестве названий инструментов)</w:t>
      </w:r>
      <w:r w:rsidRPr="00762ED5">
        <w:rPr>
          <w:rFonts w:ascii="Times New Roman" w:hAnsi="Times New Roman"/>
          <w:sz w:val="24"/>
        </w:rPr>
        <w:t>;</w:t>
      </w:r>
    </w:p>
    <w:p w14:paraId="1BCBFEB1" w14:textId="77777777" w:rsidR="00762ED5" w:rsidRPr="00762ED5" w:rsidRDefault="00762ED5" w:rsidP="00762ED5">
      <w:pPr>
        <w:pStyle w:val="ab"/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spacing w:after="0" w:line="240" w:lineRule="auto"/>
        <w:ind w:left="364" w:hanging="243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убрать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в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конверт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дидактическую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карточку;</w:t>
      </w:r>
    </w:p>
    <w:p w14:paraId="7BF686F7" w14:textId="77777777" w:rsidR="00762ED5" w:rsidRPr="00762ED5" w:rsidRDefault="00762ED5" w:rsidP="00762ED5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отложить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конверт</w:t>
      </w:r>
      <w:r w:rsidRPr="00762ED5">
        <w:rPr>
          <w:rFonts w:ascii="Times New Roman" w:hAnsi="Times New Roman"/>
          <w:spacing w:val="-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на</w:t>
      </w:r>
      <w:r w:rsidRPr="00762ED5">
        <w:rPr>
          <w:rFonts w:ascii="Times New Roman" w:hAnsi="Times New Roman"/>
          <w:spacing w:val="-5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другую</w:t>
      </w:r>
      <w:r w:rsidRPr="00762ED5">
        <w:rPr>
          <w:rFonts w:ascii="Times New Roman" w:hAnsi="Times New Roman"/>
          <w:spacing w:val="-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сторону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стола;</w:t>
      </w:r>
    </w:p>
    <w:p w14:paraId="3BA4BA8D" w14:textId="77777777" w:rsidR="00762ED5" w:rsidRPr="00762ED5" w:rsidRDefault="00762ED5" w:rsidP="00762ED5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привести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в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порядок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рабочее</w:t>
      </w:r>
      <w:r w:rsidRPr="00762ED5">
        <w:rPr>
          <w:rFonts w:ascii="Times New Roman" w:hAnsi="Times New Roman"/>
          <w:spacing w:val="-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месте;</w:t>
      </w:r>
    </w:p>
    <w:p w14:paraId="399580C6" w14:textId="140C79A2" w:rsidR="00762ED5" w:rsidRDefault="00762ED5" w:rsidP="00762ED5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сообщить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экспертам</w:t>
      </w:r>
      <w:r w:rsidRPr="00762ED5">
        <w:rPr>
          <w:rFonts w:ascii="Times New Roman" w:hAnsi="Times New Roman"/>
          <w:spacing w:val="-8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о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завершении</w:t>
      </w:r>
      <w:r w:rsidRPr="00762ED5">
        <w:rPr>
          <w:rFonts w:ascii="Times New Roman" w:hAnsi="Times New Roman"/>
          <w:spacing w:val="-4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выполнения</w:t>
      </w:r>
      <w:r w:rsidRPr="00762ED5">
        <w:rPr>
          <w:rFonts w:ascii="Times New Roman" w:hAnsi="Times New Roman"/>
          <w:spacing w:val="-4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задания</w:t>
      </w:r>
      <w:r w:rsidRPr="00762ED5">
        <w:rPr>
          <w:rFonts w:ascii="Times New Roman" w:hAnsi="Times New Roman"/>
          <w:spacing w:val="-4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(поднять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руку).</w:t>
      </w:r>
    </w:p>
    <w:p w14:paraId="5D233B75" w14:textId="1C1E936C" w:rsidR="008F31EA" w:rsidRDefault="005D0B16" w:rsidP="00DE5E81">
      <w:pPr>
        <w:pStyle w:val="a8"/>
        <w:ind w:left="122"/>
        <w:rPr>
          <w:rFonts w:ascii="Times New Roman" w:hAnsi="Times New Roman"/>
          <w:sz w:val="24"/>
          <w:szCs w:val="24"/>
        </w:rPr>
      </w:pPr>
      <w:r w:rsidRPr="005D0B16">
        <w:rPr>
          <w:rFonts w:ascii="Times New Roman" w:hAnsi="Times New Roman"/>
          <w:b/>
          <w:sz w:val="24"/>
          <w:szCs w:val="24"/>
        </w:rPr>
        <w:t>Ожидаемый</w:t>
      </w:r>
      <w:r w:rsidRPr="005D0B16">
        <w:rPr>
          <w:rFonts w:ascii="Times New Roman" w:hAnsi="Times New Roman"/>
          <w:b/>
          <w:spacing w:val="28"/>
          <w:sz w:val="24"/>
          <w:szCs w:val="24"/>
        </w:rPr>
        <w:t xml:space="preserve"> </w:t>
      </w:r>
      <w:r w:rsidRPr="005D0B16">
        <w:rPr>
          <w:rFonts w:ascii="Times New Roman" w:hAnsi="Times New Roman"/>
          <w:b/>
          <w:sz w:val="24"/>
          <w:szCs w:val="24"/>
        </w:rPr>
        <w:t>результат:</w:t>
      </w:r>
      <w:r w:rsidRPr="005D0B16">
        <w:rPr>
          <w:rFonts w:ascii="Times New Roman" w:hAnsi="Times New Roman"/>
          <w:b/>
          <w:spacing w:val="29"/>
          <w:sz w:val="24"/>
          <w:szCs w:val="24"/>
        </w:rPr>
        <w:t xml:space="preserve"> </w:t>
      </w:r>
      <w:r w:rsidRPr="005D0B16">
        <w:rPr>
          <w:rFonts w:ascii="Times New Roman" w:hAnsi="Times New Roman"/>
          <w:sz w:val="24"/>
          <w:szCs w:val="24"/>
        </w:rPr>
        <w:t>демонстрирует</w:t>
      </w:r>
      <w:r w:rsidRPr="005D0B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D0B16">
        <w:rPr>
          <w:rFonts w:ascii="Times New Roman" w:hAnsi="Times New Roman"/>
          <w:sz w:val="24"/>
          <w:szCs w:val="24"/>
        </w:rPr>
        <w:t>элементарные</w:t>
      </w:r>
      <w:r w:rsidRPr="005D0B1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D0B16">
        <w:rPr>
          <w:rFonts w:ascii="Times New Roman" w:hAnsi="Times New Roman"/>
          <w:sz w:val="24"/>
          <w:szCs w:val="24"/>
        </w:rPr>
        <w:t>представления</w:t>
      </w:r>
      <w:r w:rsidRPr="005D0B1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D0B16">
        <w:rPr>
          <w:rFonts w:ascii="Times New Roman" w:hAnsi="Times New Roman"/>
          <w:sz w:val="24"/>
          <w:szCs w:val="24"/>
        </w:rPr>
        <w:t>об</w:t>
      </w:r>
      <w:r w:rsidRPr="005D0B1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D0B16">
        <w:rPr>
          <w:rFonts w:ascii="Times New Roman" w:hAnsi="Times New Roman"/>
          <w:sz w:val="24"/>
          <w:szCs w:val="24"/>
        </w:rPr>
        <w:t>инструментах,</w:t>
      </w:r>
      <w:r w:rsidRPr="005D0B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0B16">
        <w:rPr>
          <w:rFonts w:ascii="Times New Roman" w:hAnsi="Times New Roman"/>
          <w:sz w:val="24"/>
          <w:szCs w:val="24"/>
        </w:rPr>
        <w:t>соответствующих</w:t>
      </w:r>
      <w:r w:rsidRPr="005D0B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0B16">
        <w:rPr>
          <w:rFonts w:ascii="Times New Roman" w:hAnsi="Times New Roman"/>
          <w:sz w:val="24"/>
          <w:szCs w:val="24"/>
        </w:rPr>
        <w:t>компетенции</w:t>
      </w:r>
      <w:r w:rsidRPr="005D0B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0B16">
        <w:rPr>
          <w:rFonts w:ascii="Times New Roman" w:hAnsi="Times New Roman"/>
          <w:sz w:val="24"/>
          <w:szCs w:val="24"/>
        </w:rPr>
        <w:t>(профессии)</w:t>
      </w:r>
      <w:r w:rsidRPr="005D0B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0B16">
        <w:rPr>
          <w:rFonts w:ascii="Times New Roman" w:hAnsi="Times New Roman"/>
          <w:sz w:val="24"/>
          <w:szCs w:val="24"/>
        </w:rPr>
        <w:t>«Электрик».</w:t>
      </w:r>
    </w:p>
    <w:p w14:paraId="5C0A5F70" w14:textId="77777777" w:rsidR="00DE5E81" w:rsidRPr="00DE5E81" w:rsidRDefault="00DE5E81" w:rsidP="00DE5E81">
      <w:pPr>
        <w:pStyle w:val="a8"/>
        <w:ind w:left="122"/>
        <w:rPr>
          <w:rFonts w:ascii="Times New Roman" w:hAnsi="Times New Roman"/>
          <w:sz w:val="24"/>
          <w:szCs w:val="24"/>
        </w:rPr>
      </w:pPr>
    </w:p>
    <w:p w14:paraId="23070AB1" w14:textId="37495E72" w:rsidR="008F31EA" w:rsidRPr="00DE5E81" w:rsidRDefault="008F31EA" w:rsidP="00DE5E8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E5E8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Задание 3. «Работа со схемами электрические цепи»</w:t>
      </w:r>
    </w:p>
    <w:p w14:paraId="6031E092" w14:textId="03BDD81B" w:rsidR="008F31EA" w:rsidRPr="00785F30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85F3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Цель:</w:t>
      </w:r>
      <w:r w:rsidRPr="00785F3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демонстрация </w:t>
      </w:r>
      <w:bookmarkStart w:id="0" w:name="_Hlk191413595"/>
      <w:r w:rsidRPr="00785F30">
        <w:rPr>
          <w:rFonts w:ascii="Times New Roman" w:eastAsia="Times New Roman" w:hAnsi="Times New Roman"/>
          <w:color w:val="000000" w:themeColor="text1"/>
          <w:sz w:val="24"/>
          <w:szCs w:val="24"/>
        </w:rPr>
        <w:t>участником умения определять правильно составленные схемы электрических цепей.</w:t>
      </w:r>
    </w:p>
    <w:p w14:paraId="706AC3C3" w14:textId="77777777" w:rsidR="00785F30" w:rsidRDefault="00785F30" w:rsidP="00785F30">
      <w:pPr>
        <w:spacing w:after="0"/>
        <w:rPr>
          <w:rFonts w:ascii="Times New Roman" w:hAnsi="Times New Roman"/>
          <w:sz w:val="24"/>
          <w:szCs w:val="24"/>
        </w:rPr>
      </w:pPr>
      <w:r w:rsidRPr="003A7E10">
        <w:rPr>
          <w:rFonts w:ascii="Times New Roman" w:hAnsi="Times New Roman"/>
          <w:b/>
          <w:sz w:val="24"/>
          <w:szCs w:val="24"/>
        </w:rPr>
        <w:t xml:space="preserve">Лимит времени на выполнение задания: </w:t>
      </w:r>
      <w:r w:rsidRPr="004662BC">
        <w:rPr>
          <w:rFonts w:ascii="Times New Roman" w:hAnsi="Times New Roman"/>
          <w:sz w:val="24"/>
          <w:szCs w:val="24"/>
        </w:rPr>
        <w:t>3 мин.</w:t>
      </w:r>
    </w:p>
    <w:p w14:paraId="4AE4FA03" w14:textId="77777777" w:rsidR="00785F30" w:rsidRPr="00762ED5" w:rsidRDefault="00785F30" w:rsidP="00785F3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выслушать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задание;</w:t>
      </w:r>
    </w:p>
    <w:p w14:paraId="4D582DC4" w14:textId="6FD62648" w:rsidR="00785F30" w:rsidRPr="00762ED5" w:rsidRDefault="00785F30" w:rsidP="00785F30">
      <w:pPr>
        <w:pStyle w:val="ab"/>
        <w:widowControl w:val="0"/>
        <w:numPr>
          <w:ilvl w:val="0"/>
          <w:numId w:val="26"/>
        </w:numPr>
        <w:tabs>
          <w:tab w:val="left" w:pos="358"/>
        </w:tabs>
        <w:autoSpaceDE w:val="0"/>
        <w:autoSpaceDN w:val="0"/>
        <w:spacing w:after="0" w:line="240" w:lineRule="auto"/>
        <w:ind w:right="400" w:firstLine="0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достать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из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конверта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с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номером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«3</w:t>
      </w:r>
      <w:r w:rsidRPr="00762ED5">
        <w:rPr>
          <w:rFonts w:ascii="Times New Roman" w:hAnsi="Times New Roman"/>
          <w:sz w:val="24"/>
        </w:rPr>
        <w:t>» дидактическую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карточку,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на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которой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размещены</w:t>
      </w:r>
      <w:r w:rsidRPr="00762ED5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3 </w:t>
      </w:r>
      <w:r>
        <w:rPr>
          <w:rFonts w:ascii="Times New Roman" w:hAnsi="Times New Roman"/>
          <w:sz w:val="24"/>
        </w:rPr>
        <w:t>схемы электрической цепи</w:t>
      </w:r>
      <w:r w:rsidRPr="00762ED5">
        <w:rPr>
          <w:rFonts w:ascii="Times New Roman" w:hAnsi="Times New Roman"/>
          <w:sz w:val="24"/>
        </w:rPr>
        <w:t>;</w:t>
      </w:r>
    </w:p>
    <w:p w14:paraId="4AE08887" w14:textId="77777777" w:rsidR="00785F30" w:rsidRPr="00762ED5" w:rsidRDefault="00785F30" w:rsidP="00785F3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рассмотреть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изображения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на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дидактической</w:t>
      </w:r>
      <w:r w:rsidRPr="00762ED5">
        <w:rPr>
          <w:rFonts w:ascii="Times New Roman" w:hAnsi="Times New Roman"/>
          <w:spacing w:val="-5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карточке;</w:t>
      </w:r>
    </w:p>
    <w:p w14:paraId="5720A620" w14:textId="77777777" w:rsidR="00785F30" w:rsidRDefault="00785F30" w:rsidP="00785F3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правильно составленную схему электрической цепи;</w:t>
      </w:r>
    </w:p>
    <w:p w14:paraId="22E27218" w14:textId="0F7CCBE7" w:rsidR="00785F30" w:rsidRPr="00762ED5" w:rsidRDefault="00785F30" w:rsidP="00785F3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закрасить кружочек под правильной схемой синим фломастером; </w:t>
      </w:r>
    </w:p>
    <w:p w14:paraId="643FCE65" w14:textId="77777777" w:rsidR="00785F30" w:rsidRPr="00762ED5" w:rsidRDefault="00785F30" w:rsidP="00785F30">
      <w:pPr>
        <w:pStyle w:val="ab"/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spacing w:after="0" w:line="240" w:lineRule="auto"/>
        <w:ind w:left="364" w:hanging="243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убрать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в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конверт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дидактическую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карточку;</w:t>
      </w:r>
    </w:p>
    <w:p w14:paraId="7EDDE40F" w14:textId="77777777" w:rsidR="00785F30" w:rsidRPr="00762ED5" w:rsidRDefault="00785F30" w:rsidP="00785F3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отложить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конверт</w:t>
      </w:r>
      <w:r w:rsidRPr="00762ED5">
        <w:rPr>
          <w:rFonts w:ascii="Times New Roman" w:hAnsi="Times New Roman"/>
          <w:spacing w:val="-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на</w:t>
      </w:r>
      <w:r w:rsidRPr="00762ED5">
        <w:rPr>
          <w:rFonts w:ascii="Times New Roman" w:hAnsi="Times New Roman"/>
          <w:spacing w:val="-5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другую</w:t>
      </w:r>
      <w:r w:rsidRPr="00762ED5">
        <w:rPr>
          <w:rFonts w:ascii="Times New Roman" w:hAnsi="Times New Roman"/>
          <w:spacing w:val="-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сторону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стола;</w:t>
      </w:r>
    </w:p>
    <w:p w14:paraId="21831ED1" w14:textId="77777777" w:rsidR="00785F30" w:rsidRPr="00762ED5" w:rsidRDefault="00785F30" w:rsidP="00785F3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привести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в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порядок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рабочее</w:t>
      </w:r>
      <w:r w:rsidRPr="00762ED5">
        <w:rPr>
          <w:rFonts w:ascii="Times New Roman" w:hAnsi="Times New Roman"/>
          <w:spacing w:val="-1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месте;</w:t>
      </w:r>
    </w:p>
    <w:p w14:paraId="3E420C12" w14:textId="77777777" w:rsidR="00785F30" w:rsidRDefault="00785F30" w:rsidP="00785F30">
      <w:pPr>
        <w:pStyle w:val="ab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after="0" w:line="240" w:lineRule="auto"/>
        <w:ind w:left="362" w:hanging="241"/>
        <w:contextualSpacing w:val="0"/>
        <w:rPr>
          <w:rFonts w:ascii="Times New Roman" w:hAnsi="Times New Roman"/>
          <w:sz w:val="24"/>
        </w:rPr>
      </w:pPr>
      <w:r w:rsidRPr="00762ED5">
        <w:rPr>
          <w:rFonts w:ascii="Times New Roman" w:hAnsi="Times New Roman"/>
          <w:sz w:val="24"/>
        </w:rPr>
        <w:t>сообщить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экспертам</w:t>
      </w:r>
      <w:r w:rsidRPr="00762ED5">
        <w:rPr>
          <w:rFonts w:ascii="Times New Roman" w:hAnsi="Times New Roman"/>
          <w:spacing w:val="-8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о</w:t>
      </w:r>
      <w:r w:rsidRPr="00762ED5">
        <w:rPr>
          <w:rFonts w:ascii="Times New Roman" w:hAnsi="Times New Roman"/>
          <w:spacing w:val="-3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завершении</w:t>
      </w:r>
      <w:r w:rsidRPr="00762ED5">
        <w:rPr>
          <w:rFonts w:ascii="Times New Roman" w:hAnsi="Times New Roman"/>
          <w:spacing w:val="-4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выполнения</w:t>
      </w:r>
      <w:r w:rsidRPr="00762ED5">
        <w:rPr>
          <w:rFonts w:ascii="Times New Roman" w:hAnsi="Times New Roman"/>
          <w:spacing w:val="-4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задания</w:t>
      </w:r>
      <w:r w:rsidRPr="00762ED5">
        <w:rPr>
          <w:rFonts w:ascii="Times New Roman" w:hAnsi="Times New Roman"/>
          <w:spacing w:val="-4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(поднять</w:t>
      </w:r>
      <w:r w:rsidRPr="00762ED5">
        <w:rPr>
          <w:rFonts w:ascii="Times New Roman" w:hAnsi="Times New Roman"/>
          <w:spacing w:val="-2"/>
          <w:sz w:val="24"/>
        </w:rPr>
        <w:t xml:space="preserve"> </w:t>
      </w:r>
      <w:r w:rsidRPr="00762ED5">
        <w:rPr>
          <w:rFonts w:ascii="Times New Roman" w:hAnsi="Times New Roman"/>
          <w:sz w:val="24"/>
        </w:rPr>
        <w:t>руку).</w:t>
      </w:r>
    </w:p>
    <w:p w14:paraId="25184260" w14:textId="77777777" w:rsidR="00785F30" w:rsidRPr="00DE5E81" w:rsidRDefault="00785F30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FF0000"/>
          <w:sz w:val="24"/>
          <w:szCs w:val="24"/>
          <w:highlight w:val="yellow"/>
        </w:rPr>
      </w:pPr>
    </w:p>
    <w:bookmarkEnd w:id="0"/>
    <w:p w14:paraId="74812AAF" w14:textId="77777777" w:rsidR="008F31EA" w:rsidRPr="004662BC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62BC">
        <w:rPr>
          <w:rFonts w:ascii="Times New Roman" w:eastAsia="Times New Roman" w:hAnsi="Times New Roman"/>
          <w:color w:val="000000" w:themeColor="text1"/>
          <w:sz w:val="24"/>
          <w:szCs w:val="24"/>
        </w:rPr>
        <w:t>Вариант 1. Схемы «Светодиод», «Летающий вентилятор», «Последовательное соединение лампы и вентилятора»</w:t>
      </w:r>
    </w:p>
    <w:p w14:paraId="1A4F8020" w14:textId="77777777" w:rsidR="008F31EA" w:rsidRPr="004662BC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62BC">
        <w:rPr>
          <w:rFonts w:ascii="Times New Roman" w:eastAsia="Times New Roman" w:hAnsi="Times New Roman"/>
          <w:color w:val="000000" w:themeColor="text1"/>
          <w:sz w:val="24"/>
          <w:szCs w:val="24"/>
        </w:rPr>
        <w:t>Вариант 2. Схемы «Последовательное соединение лампы и вентилятора», «Лампа с изменяемой яркостью», «Звуки звездных войн»</w:t>
      </w:r>
    </w:p>
    <w:p w14:paraId="76F30B89" w14:textId="452CB0F2" w:rsidR="008F31EA" w:rsidRPr="004662BC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62B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Вариант 3. Схемы «Параллельное соединение лампы и вентилятора», «Светодиод», </w:t>
      </w:r>
      <w:r w:rsidRPr="004662BC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«Последовательное соединение лампы и вентилятора».</w:t>
      </w:r>
    </w:p>
    <w:p w14:paraId="5B501EFF" w14:textId="3DD6F588" w:rsidR="00801EBC" w:rsidRDefault="00801EBC" w:rsidP="00801EB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662B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Ожидаемый результат:</w:t>
      </w:r>
      <w:r w:rsidRPr="004662B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участник продемонстрирует умения определять правильно составленные схемы электрических цепей.</w:t>
      </w:r>
    </w:p>
    <w:p w14:paraId="5E8D1BC3" w14:textId="2C7EDE4A" w:rsidR="00801EBC" w:rsidRDefault="00801EBC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756FC4C" w14:textId="77777777" w:rsidR="00531F8D" w:rsidRDefault="00531F8D" w:rsidP="008F31E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</w:p>
    <w:p w14:paraId="650E84A6" w14:textId="1B56430D" w:rsidR="008F31EA" w:rsidRDefault="008F31EA" w:rsidP="008F31EA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Модуль 2 (практико-ориентированный)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Сборка электрической цепи и определение рабочей мощности элементов питания (батареек) в готовой электрической цепи» </w:t>
      </w:r>
    </w:p>
    <w:p w14:paraId="7903B423" w14:textId="33342C9E" w:rsidR="008F31EA" w:rsidRDefault="008F31EA" w:rsidP="008F31EA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Цель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: </w:t>
      </w:r>
      <w:bookmarkStart w:id="1" w:name="_Hlk191413806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995C84">
        <w:rPr>
          <w:rFonts w:ascii="Times New Roman" w:eastAsiaTheme="minorHAnsi" w:hAnsi="Times New Roman"/>
          <w:color w:val="000000" w:themeColor="text1"/>
          <w:sz w:val="24"/>
          <w:szCs w:val="24"/>
        </w:rPr>
        <w:t>борка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электрической цепи по предложенной схеме</w:t>
      </w:r>
      <w:r w:rsidR="009339C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определение </w:t>
      </w:r>
      <w:r w:rsidR="009339C9" w:rsidRPr="004662BC">
        <w:rPr>
          <w:rFonts w:ascii="Times New Roman" w:eastAsiaTheme="minorHAnsi" w:hAnsi="Times New Roman"/>
          <w:color w:val="000000" w:themeColor="text1"/>
          <w:sz w:val="24"/>
          <w:szCs w:val="24"/>
        </w:rPr>
        <w:t>недостающего элемента цепи,</w:t>
      </w:r>
      <w:r w:rsidR="009339C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объяснение принципа работы цепи</w:t>
      </w:r>
      <w:r w:rsidR="00030275">
        <w:rPr>
          <w:rFonts w:ascii="Times New Roman" w:eastAsiaTheme="minorHAnsi" w:hAnsi="Times New Roman"/>
          <w:color w:val="000000" w:themeColor="text1"/>
          <w:sz w:val="24"/>
          <w:szCs w:val="24"/>
        </w:rPr>
        <w:t>, пользование мультиметром</w:t>
      </w:r>
      <w:r w:rsidR="009339C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определение мощности батареек.</w:t>
      </w:r>
    </w:p>
    <w:bookmarkEnd w:id="1"/>
    <w:p w14:paraId="1E2288C5" w14:textId="77777777" w:rsidR="008F31EA" w:rsidRDefault="008F31EA" w:rsidP="008F31EA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Лимит времени на выполнение задания – 30 минут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14:paraId="2DE5B054" w14:textId="77777777" w:rsidR="008F31EA" w:rsidRDefault="008F31EA" w:rsidP="008F31EA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Лимит времени на представление задания – 3 мину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ты. </w:t>
      </w:r>
    </w:p>
    <w:p w14:paraId="5FAA5A49" w14:textId="77777777" w:rsidR="008F31EA" w:rsidRDefault="008F31EA" w:rsidP="008F31EA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Алгоритм выполнения задания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:</w:t>
      </w:r>
    </w:p>
    <w:p w14:paraId="25567F35" w14:textId="77777777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выслушать задание;</w:t>
      </w:r>
    </w:p>
    <w:p w14:paraId="025AE22F" w14:textId="77777777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ознакомиться с технологической картой задания;</w:t>
      </w:r>
    </w:p>
    <w:p w14:paraId="73A3D4F3" w14:textId="77777777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ознакомиться с предложенными материалами;</w:t>
      </w:r>
    </w:p>
    <w:p w14:paraId="6F2D711A" w14:textId="4069E2DD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выбрать необходимые элементы и приборы; </w:t>
      </w:r>
    </w:p>
    <w:p w14:paraId="49B3A5BF" w14:textId="77777777" w:rsidR="00B10AAC" w:rsidRPr="008B47BE" w:rsidRDefault="00B10AAC" w:rsidP="00B10AAC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определить недостающий элемент цепи;</w:t>
      </w:r>
    </w:p>
    <w:p w14:paraId="3D58E8E8" w14:textId="49421836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собрать электрическую цепь по дидактической карте;</w:t>
      </w:r>
    </w:p>
    <w:p w14:paraId="16EBECDE" w14:textId="77777777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проверить элементы питания с помощью мультиметра;</w:t>
      </w:r>
    </w:p>
    <w:p w14:paraId="73EAB94B" w14:textId="77777777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выполнить включение;</w:t>
      </w:r>
    </w:p>
    <w:p w14:paraId="0ED35860" w14:textId="77777777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 случае неисправности (нерабочего состояния) модели, найти ошибку и исправить ее;</w:t>
      </w:r>
    </w:p>
    <w:p w14:paraId="5CF22487" w14:textId="77777777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продумать рассказ-презентацию своей работы;</w:t>
      </w:r>
    </w:p>
    <w:p w14:paraId="50703E16" w14:textId="77777777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привести в порядок рабочее место;</w:t>
      </w:r>
    </w:p>
    <w:p w14:paraId="7D0AB32C" w14:textId="77777777" w:rsidR="008F31EA" w:rsidRDefault="008F31EA" w:rsidP="008F31EA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сообщить экспертам о завершении выполнения задания (поднять руку);</w:t>
      </w:r>
    </w:p>
    <w:p w14:paraId="3A87C2F0" w14:textId="697AA613" w:rsidR="00995C84" w:rsidRDefault="008F31EA" w:rsidP="00995C84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2" w:name="_Hlk191413568"/>
      <w:r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Ожидаемый результат: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bookmarkEnd w:id="2"/>
      <w:r w:rsidR="00995C8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участник продемонстрирует умение </w:t>
      </w:r>
      <w:r w:rsidR="001D1AC5">
        <w:rPr>
          <w:rFonts w:ascii="Times New Roman" w:eastAsiaTheme="minorHAnsi" w:hAnsi="Times New Roman"/>
          <w:color w:val="000000" w:themeColor="text1"/>
          <w:sz w:val="24"/>
          <w:szCs w:val="24"/>
        </w:rPr>
        <w:t>собирать</w:t>
      </w:r>
      <w:r w:rsidR="00995C8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электрическую цепь по предложенной схеме, определ</w:t>
      </w:r>
      <w:r w:rsidR="001D1AC5">
        <w:rPr>
          <w:rFonts w:ascii="Times New Roman" w:eastAsiaTheme="minorHAnsi" w:hAnsi="Times New Roman"/>
          <w:color w:val="000000" w:themeColor="text1"/>
          <w:sz w:val="24"/>
          <w:szCs w:val="24"/>
        </w:rPr>
        <w:t>ять</w:t>
      </w:r>
      <w:r w:rsidR="00995C8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недостающ</w:t>
      </w:r>
      <w:r w:rsidR="001D1AC5">
        <w:rPr>
          <w:rFonts w:ascii="Times New Roman" w:eastAsiaTheme="minorHAnsi" w:hAnsi="Times New Roman"/>
          <w:color w:val="000000" w:themeColor="text1"/>
          <w:sz w:val="24"/>
          <w:szCs w:val="24"/>
        </w:rPr>
        <w:t>ий</w:t>
      </w:r>
      <w:r w:rsidR="00995C8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элемент цепи, объясн</w:t>
      </w:r>
      <w:r w:rsidR="001D1AC5">
        <w:rPr>
          <w:rFonts w:ascii="Times New Roman" w:eastAsiaTheme="minorHAnsi" w:hAnsi="Times New Roman"/>
          <w:color w:val="000000" w:themeColor="text1"/>
          <w:sz w:val="24"/>
          <w:szCs w:val="24"/>
        </w:rPr>
        <w:t>ять</w:t>
      </w:r>
      <w:r w:rsidR="00995C8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принцип работы цепи, пользова</w:t>
      </w:r>
      <w:r w:rsidR="001D1AC5">
        <w:rPr>
          <w:rFonts w:ascii="Times New Roman" w:eastAsiaTheme="minorHAnsi" w:hAnsi="Times New Roman"/>
          <w:color w:val="000000" w:themeColor="text1"/>
          <w:sz w:val="24"/>
          <w:szCs w:val="24"/>
        </w:rPr>
        <w:t>ться</w:t>
      </w:r>
      <w:r w:rsidR="00995C8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мультиметром и определ</w:t>
      </w:r>
      <w:r w:rsidR="001D1AC5">
        <w:rPr>
          <w:rFonts w:ascii="Times New Roman" w:eastAsiaTheme="minorHAnsi" w:hAnsi="Times New Roman"/>
          <w:color w:val="000000" w:themeColor="text1"/>
          <w:sz w:val="24"/>
          <w:szCs w:val="24"/>
        </w:rPr>
        <w:t>ять</w:t>
      </w:r>
      <w:r w:rsidR="00995C8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1D1AC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мощность </w:t>
      </w:r>
      <w:r w:rsidR="00995C84">
        <w:rPr>
          <w:rFonts w:ascii="Times New Roman" w:eastAsiaTheme="minorHAnsi" w:hAnsi="Times New Roman"/>
          <w:color w:val="000000" w:themeColor="text1"/>
          <w:sz w:val="24"/>
          <w:szCs w:val="24"/>
        </w:rPr>
        <w:t>батареек.</w:t>
      </w:r>
    </w:p>
    <w:p w14:paraId="77F14165" w14:textId="363FBD23" w:rsidR="008F31EA" w:rsidRDefault="008F31EA" w:rsidP="008F31EA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Варианты 30% изменения задания:</w:t>
      </w:r>
    </w:p>
    <w:p w14:paraId="08298428" w14:textId="77777777" w:rsidR="00CD2022" w:rsidRPr="00502257" w:rsidRDefault="00CD2022" w:rsidP="00CD202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1 вариант – схема «Индикатор наличия письма в почтовом ящике»</w:t>
      </w:r>
    </w:p>
    <w:p w14:paraId="3BBF9BE4" w14:textId="77777777" w:rsidR="00CD2022" w:rsidRPr="00502257" w:rsidRDefault="00CD2022" w:rsidP="00CD202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2 вариант – схема «Автоматический уличный фонарь»</w:t>
      </w:r>
    </w:p>
    <w:p w14:paraId="4647BBB6" w14:textId="76C44DC6" w:rsidR="00CD2022" w:rsidRPr="00CD2022" w:rsidRDefault="00CD2022" w:rsidP="00CD202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3 вариант – схема «Радиоприемник с регулируемой громкостью»</w:t>
      </w:r>
      <w:bookmarkStart w:id="3" w:name="_GoBack"/>
      <w:bookmarkEnd w:id="3"/>
    </w:p>
    <w:p w14:paraId="3B51C942" w14:textId="77777777" w:rsidR="004315B3" w:rsidRDefault="004315B3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7DFBCE7" w14:textId="2CD3257C" w:rsidR="008F31EA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Модуль 3 </w:t>
      </w:r>
      <w:r>
        <w:rPr>
          <w:rFonts w:ascii="Times New Roman" w:eastAsia="Times New Roman" w:hAnsi="Times New Roman"/>
          <w:b/>
          <w:sz w:val="24"/>
          <w:szCs w:val="24"/>
        </w:rPr>
        <w:t>«Презентация результата сборки электрической цепи»</w:t>
      </w:r>
    </w:p>
    <w:p w14:paraId="0D5ED1D9" w14:textId="77777777" w:rsidR="008F31EA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 xml:space="preserve"> демонстрация умения презентовать результат сборки электрической цепи. </w:t>
      </w:r>
    </w:p>
    <w:p w14:paraId="09A522D7" w14:textId="77777777" w:rsidR="008F31EA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Лимит времени на выполнение задания</w:t>
      </w:r>
      <w:r>
        <w:rPr>
          <w:rFonts w:ascii="Times New Roman" w:eastAsia="Times New Roman" w:hAnsi="Times New Roman"/>
          <w:sz w:val="24"/>
          <w:szCs w:val="24"/>
        </w:rPr>
        <w:t>: не предусмотрено.</w:t>
      </w:r>
    </w:p>
    <w:p w14:paraId="1F363DA4" w14:textId="77777777" w:rsidR="008F31EA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Лимит времени на представление задания</w:t>
      </w:r>
      <w:r>
        <w:rPr>
          <w:rFonts w:ascii="Times New Roman" w:eastAsia="Times New Roman" w:hAnsi="Times New Roman"/>
          <w:sz w:val="24"/>
          <w:szCs w:val="24"/>
        </w:rPr>
        <w:t>: 3 мин.</w:t>
      </w:r>
    </w:p>
    <w:p w14:paraId="7EE78481" w14:textId="77777777" w:rsidR="008F31EA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 Алгоритм выполнения задания</w:t>
      </w:r>
      <w:r>
        <w:rPr>
          <w:rFonts w:ascii="Times New Roman" w:eastAsia="Times New Roman" w:hAnsi="Times New Roman"/>
          <w:b/>
          <w:i/>
          <w:sz w:val="24"/>
          <w:szCs w:val="24"/>
        </w:rPr>
        <w:t>:</w:t>
      </w:r>
    </w:p>
    <w:p w14:paraId="12D35774" w14:textId="77777777" w:rsidR="008F31EA" w:rsidRDefault="008F31EA" w:rsidP="008F31EA">
      <w:pPr>
        <w:pStyle w:val="ab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709"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поприветствовать экспертов, представиться;</w:t>
      </w:r>
    </w:p>
    <w:p w14:paraId="50CECA17" w14:textId="77777777" w:rsidR="008F31EA" w:rsidRDefault="008F31EA" w:rsidP="008F31EA">
      <w:pPr>
        <w:pStyle w:val="ab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709"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презентовать результат сборки электрической цепи.</w:t>
      </w:r>
    </w:p>
    <w:p w14:paraId="282BC31A" w14:textId="77777777" w:rsidR="008F31EA" w:rsidRDefault="008F31EA" w:rsidP="008F31E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Ожидаемый 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: представлен результат сборки электрической цепи.  </w:t>
      </w:r>
    </w:p>
    <w:p w14:paraId="1DE37958" w14:textId="0B3590A5" w:rsidR="00334760" w:rsidRDefault="00334760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0FABA33" w14:textId="77777777" w:rsidR="00EA5C31" w:rsidRDefault="00EA5C31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AB2E94E" w14:textId="77777777" w:rsidR="00934793" w:rsidRPr="00502257" w:rsidRDefault="00934793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2257">
        <w:rPr>
          <w:rFonts w:ascii="Times New Roman" w:eastAsia="Times New Roman" w:hAnsi="Times New Roman"/>
          <w:b/>
          <w:sz w:val="24"/>
          <w:szCs w:val="24"/>
        </w:rPr>
        <w:t>4.</w:t>
      </w:r>
      <w:r w:rsidRPr="00502257">
        <w:rPr>
          <w:rFonts w:ascii="Times New Roman" w:eastAsia="Times New Roman" w:hAnsi="Times New Roman"/>
          <w:b/>
          <w:sz w:val="24"/>
          <w:szCs w:val="24"/>
        </w:rPr>
        <w:tab/>
        <w:t>ОЦЕНК</w:t>
      </w:r>
      <w:r w:rsidR="0086458A" w:rsidRPr="00502257">
        <w:rPr>
          <w:rFonts w:ascii="Times New Roman" w:eastAsia="Times New Roman" w:hAnsi="Times New Roman"/>
          <w:b/>
          <w:sz w:val="24"/>
          <w:szCs w:val="24"/>
        </w:rPr>
        <w:t>А ВЫПОЛНЕНИЯ МОДУЛЕЙ КОНКУРСНЫХ ЗАДАНИЙ</w:t>
      </w:r>
    </w:p>
    <w:p w14:paraId="7CAD21FC" w14:textId="77777777" w:rsidR="00934793" w:rsidRPr="00502257" w:rsidRDefault="00934793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4.1.</w:t>
      </w:r>
      <w:r w:rsidR="00ED2F20"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sz w:val="24"/>
          <w:szCs w:val="24"/>
        </w:rPr>
        <w:t>Вы</w:t>
      </w:r>
      <w:r w:rsidR="0086458A" w:rsidRPr="00502257">
        <w:rPr>
          <w:rFonts w:ascii="Times New Roman" w:eastAsia="Times New Roman" w:hAnsi="Times New Roman"/>
          <w:sz w:val="24"/>
          <w:szCs w:val="24"/>
        </w:rPr>
        <w:t>полненные участниками конкурсные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задания оцениваются в соответствии с разработанными критериями, принятыми на основании требований к компетенции (профессии), определяемых данным Техническим описанием. Каждый выполненный модуль оценивается отдельно. Все баллы и оценки регистрируются в индивидуальных оценочных листах, котор</w:t>
      </w:r>
      <w:r w:rsidR="00F53A4A" w:rsidRPr="00502257">
        <w:rPr>
          <w:rFonts w:ascii="Times New Roman" w:eastAsia="Times New Roman" w:hAnsi="Times New Roman"/>
          <w:sz w:val="24"/>
          <w:szCs w:val="24"/>
        </w:rPr>
        <w:t>ые заполняются членами жюри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и сдаются для под</w:t>
      </w:r>
      <w:r w:rsidR="00F53A4A" w:rsidRPr="00502257">
        <w:rPr>
          <w:rFonts w:ascii="Times New Roman" w:eastAsia="Times New Roman" w:hAnsi="Times New Roman"/>
          <w:sz w:val="24"/>
          <w:szCs w:val="24"/>
        </w:rPr>
        <w:t>ведения итогов председателю жюри</w:t>
      </w:r>
      <w:r w:rsidRPr="00502257">
        <w:rPr>
          <w:rFonts w:ascii="Times New Roman" w:eastAsia="Times New Roman" w:hAnsi="Times New Roman"/>
          <w:sz w:val="24"/>
          <w:szCs w:val="24"/>
        </w:rPr>
        <w:t>. Результатом выполнения участником каждого конкурсного задания является среднее арифметическое суммы балло</w:t>
      </w:r>
      <w:r w:rsidR="00F53A4A" w:rsidRPr="00502257">
        <w:rPr>
          <w:rFonts w:ascii="Times New Roman" w:eastAsia="Times New Roman" w:hAnsi="Times New Roman"/>
          <w:sz w:val="24"/>
          <w:szCs w:val="24"/>
        </w:rPr>
        <w:t>в, выставленных всеми членами жюри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по всем критериям конкурного задания.</w:t>
      </w:r>
    </w:p>
    <w:p w14:paraId="18FDB9C9" w14:textId="77777777" w:rsidR="00934793" w:rsidRPr="00502257" w:rsidRDefault="00BD1EE3" w:rsidP="00502257">
      <w:pPr>
        <w:pStyle w:val="1"/>
        <w:ind w:left="571"/>
        <w:rPr>
          <w:sz w:val="24"/>
          <w:szCs w:val="24"/>
        </w:rPr>
      </w:pPr>
      <w:r w:rsidRPr="00502257">
        <w:rPr>
          <w:sz w:val="24"/>
          <w:szCs w:val="24"/>
        </w:rPr>
        <w:t xml:space="preserve">4.2. </w:t>
      </w:r>
      <w:r w:rsidR="00934793" w:rsidRPr="00502257">
        <w:rPr>
          <w:sz w:val="24"/>
          <w:szCs w:val="24"/>
        </w:rPr>
        <w:t>КРИТЕРИИ</w:t>
      </w:r>
      <w:r w:rsidR="00934793" w:rsidRPr="00502257">
        <w:rPr>
          <w:spacing w:val="-8"/>
          <w:sz w:val="24"/>
          <w:szCs w:val="24"/>
        </w:rPr>
        <w:t xml:space="preserve"> </w:t>
      </w:r>
      <w:r w:rsidR="00334760">
        <w:rPr>
          <w:sz w:val="24"/>
          <w:szCs w:val="24"/>
        </w:rPr>
        <w:t>ОЦЕНИВАНИЯ</w:t>
      </w:r>
    </w:p>
    <w:p w14:paraId="58CD0399" w14:textId="77777777" w:rsidR="00934793" w:rsidRPr="00502257" w:rsidRDefault="00934793" w:rsidP="00502257">
      <w:pPr>
        <w:spacing w:after="0" w:line="240" w:lineRule="auto"/>
        <w:ind w:left="533"/>
        <w:jc w:val="both"/>
        <w:rPr>
          <w:rFonts w:ascii="Times New Roman" w:hAnsi="Times New Roman"/>
          <w:b/>
          <w:i/>
          <w:sz w:val="24"/>
          <w:szCs w:val="24"/>
        </w:rPr>
      </w:pPr>
      <w:r w:rsidRPr="00502257">
        <w:rPr>
          <w:rFonts w:ascii="Times New Roman" w:hAnsi="Times New Roman"/>
          <w:b/>
          <w:i/>
          <w:sz w:val="24"/>
          <w:szCs w:val="24"/>
        </w:rPr>
        <w:lastRenderedPageBreak/>
        <w:t>Модуль</w:t>
      </w:r>
      <w:r w:rsidRPr="00502257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1.</w:t>
      </w:r>
      <w:r w:rsidRPr="00502257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«Что</w:t>
      </w:r>
      <w:r w:rsidRPr="00502257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я</w:t>
      </w:r>
      <w:r w:rsidRPr="00502257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знаю</w:t>
      </w:r>
      <w:r w:rsidRPr="00502257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о</w:t>
      </w:r>
      <w:r w:rsidRPr="0050225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профессии</w:t>
      </w:r>
      <w:r w:rsidRPr="00502257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="00CF2165" w:rsidRPr="00502257">
        <w:rPr>
          <w:rFonts w:ascii="Times New Roman" w:hAnsi="Times New Roman"/>
          <w:b/>
          <w:i/>
          <w:sz w:val="24"/>
          <w:szCs w:val="24"/>
        </w:rPr>
        <w:t>«</w:t>
      </w:r>
      <w:r w:rsidR="00B949DA" w:rsidRPr="00502257">
        <w:rPr>
          <w:rFonts w:ascii="Times New Roman" w:hAnsi="Times New Roman"/>
          <w:b/>
          <w:i/>
          <w:sz w:val="24"/>
          <w:szCs w:val="24"/>
        </w:rPr>
        <w:t>Электрик</w:t>
      </w:r>
      <w:r w:rsidRPr="00502257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3402"/>
      </w:tblGrid>
      <w:tr w:rsidR="001227D4" w:rsidRPr="005A7B5A" w14:paraId="47399272" w14:textId="77777777" w:rsidTr="000F19A8">
        <w:trPr>
          <w:trHeight w:val="549"/>
        </w:trPr>
        <w:tc>
          <w:tcPr>
            <w:tcW w:w="567" w:type="dxa"/>
            <w:shd w:val="clear" w:color="auto" w:fill="B4C6E7" w:themeFill="accent5" w:themeFillTint="66"/>
            <w:vAlign w:val="center"/>
          </w:tcPr>
          <w:p w14:paraId="4C0FEB88" w14:textId="77777777" w:rsidR="001227D4" w:rsidRPr="00033C3B" w:rsidRDefault="001227D4" w:rsidP="00547B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B4C6E7" w:themeFill="accent5" w:themeFillTint="66"/>
            <w:vAlign w:val="center"/>
          </w:tcPr>
          <w:p w14:paraId="19CBB047" w14:textId="77777777" w:rsidR="001227D4" w:rsidRPr="00033C3B" w:rsidRDefault="001227D4" w:rsidP="00547B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36364E8A" w14:textId="77777777"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Конкретизация критерия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5C6FC731" w14:textId="77777777" w:rsidR="001227D4" w:rsidRPr="00033C3B" w:rsidRDefault="001227D4" w:rsidP="00547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B05E1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1227D4" w:rsidRPr="005A7B5A" w14:paraId="57EF937B" w14:textId="77777777" w:rsidTr="00ED034C">
        <w:tc>
          <w:tcPr>
            <w:tcW w:w="567" w:type="dxa"/>
            <w:shd w:val="clear" w:color="auto" w:fill="auto"/>
          </w:tcPr>
          <w:p w14:paraId="06B3EB9F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3F62DBD3" w14:textId="046E8A28" w:rsidR="001227D4" w:rsidRPr="00033C3B" w:rsidRDefault="001227D4" w:rsidP="00ED03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едставлений </w:t>
            </w:r>
            <w:r w:rsidR="00075CB7">
              <w:rPr>
                <w:rFonts w:ascii="Times New Roman" w:hAnsi="Times New Roman"/>
                <w:sz w:val="24"/>
                <w:szCs w:val="24"/>
              </w:rPr>
              <w:t>об источниках электричества</w:t>
            </w:r>
          </w:p>
        </w:tc>
        <w:tc>
          <w:tcPr>
            <w:tcW w:w="2551" w:type="dxa"/>
            <w:shd w:val="clear" w:color="auto" w:fill="auto"/>
          </w:tcPr>
          <w:p w14:paraId="4E97F5CF" w14:textId="7159A6D0" w:rsidR="001227D4" w:rsidRPr="0031111C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11C">
              <w:rPr>
                <w:rFonts w:ascii="Times New Roman" w:hAnsi="Times New Roman"/>
                <w:sz w:val="24"/>
                <w:szCs w:val="24"/>
              </w:rPr>
              <w:t xml:space="preserve">Выбирает </w:t>
            </w:r>
            <w:r w:rsidR="00075CB7" w:rsidRPr="0031111C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942A06" w:rsidRPr="0031111C">
              <w:rPr>
                <w:rFonts w:ascii="Times New Roman" w:hAnsi="Times New Roman"/>
                <w:sz w:val="24"/>
                <w:szCs w:val="24"/>
              </w:rPr>
              <w:t>слова</w:t>
            </w:r>
            <w:r w:rsidR="00C30514" w:rsidRPr="0031111C">
              <w:rPr>
                <w:rFonts w:ascii="Times New Roman" w:hAnsi="Times New Roman"/>
                <w:sz w:val="24"/>
                <w:szCs w:val="24"/>
              </w:rPr>
              <w:t xml:space="preserve"> с обозначением предмета</w:t>
            </w:r>
            <w:r w:rsidRPr="00311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0514" w:rsidRPr="0031111C">
              <w:rPr>
                <w:rFonts w:ascii="Times New Roman" w:hAnsi="Times New Roman"/>
                <w:sz w:val="24"/>
                <w:szCs w:val="24"/>
              </w:rPr>
              <w:t>не являющегося источником электричества</w:t>
            </w:r>
          </w:p>
        </w:tc>
        <w:tc>
          <w:tcPr>
            <w:tcW w:w="3402" w:type="dxa"/>
            <w:shd w:val="clear" w:color="auto" w:fill="auto"/>
          </w:tcPr>
          <w:p w14:paraId="36BDDCF8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2F7FE136" w14:textId="40215410" w:rsidR="001227D4" w:rsidRPr="00033C3B" w:rsidRDefault="001227D4" w:rsidP="00C80169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выполнил правильно</w:t>
            </w:r>
          </w:p>
        </w:tc>
      </w:tr>
      <w:tr w:rsidR="001227D4" w:rsidRPr="005A7B5A" w14:paraId="5F2AD593" w14:textId="77777777" w:rsidTr="00ED034C">
        <w:trPr>
          <w:trHeight w:val="1128"/>
        </w:trPr>
        <w:tc>
          <w:tcPr>
            <w:tcW w:w="567" w:type="dxa"/>
            <w:shd w:val="clear" w:color="auto" w:fill="auto"/>
          </w:tcPr>
          <w:p w14:paraId="1CF9BEBC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3416FF19" w14:textId="77777777" w:rsidR="001227D4" w:rsidRPr="00033C3B" w:rsidRDefault="001227D4" w:rsidP="00ED03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представлений о материалах и оборудовании, соответствующих профессии</w:t>
            </w:r>
          </w:p>
        </w:tc>
        <w:tc>
          <w:tcPr>
            <w:tcW w:w="2551" w:type="dxa"/>
            <w:shd w:val="clear" w:color="auto" w:fill="auto"/>
          </w:tcPr>
          <w:p w14:paraId="714542E3" w14:textId="430D5496" w:rsidR="001227D4" w:rsidRPr="002919B9" w:rsidRDefault="00AF0BB2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B9">
              <w:rPr>
                <w:rFonts w:ascii="Times New Roman" w:hAnsi="Times New Roman"/>
                <w:sz w:val="24"/>
                <w:szCs w:val="24"/>
              </w:rPr>
              <w:t>Соотносит</w:t>
            </w:r>
            <w:r w:rsidR="001227D4" w:rsidRPr="002919B9">
              <w:rPr>
                <w:rFonts w:ascii="Times New Roman" w:hAnsi="Times New Roman"/>
                <w:sz w:val="24"/>
                <w:szCs w:val="24"/>
              </w:rPr>
              <w:t xml:space="preserve"> картинки</w:t>
            </w:r>
            <w:r w:rsidR="008D5693" w:rsidRPr="002919B9">
              <w:rPr>
                <w:rFonts w:ascii="Times New Roman" w:hAnsi="Times New Roman"/>
                <w:sz w:val="24"/>
                <w:szCs w:val="24"/>
              </w:rPr>
              <w:t xml:space="preserve"> с названиями предметов </w:t>
            </w:r>
            <w:r w:rsidR="00942A06" w:rsidRPr="002919B9">
              <w:rPr>
                <w:rFonts w:ascii="Times New Roman" w:hAnsi="Times New Roman"/>
                <w:sz w:val="24"/>
                <w:szCs w:val="24"/>
              </w:rPr>
              <w:t>(избыточное количество названий предметов)</w:t>
            </w:r>
          </w:p>
        </w:tc>
        <w:tc>
          <w:tcPr>
            <w:tcW w:w="3402" w:type="dxa"/>
            <w:shd w:val="clear" w:color="auto" w:fill="auto"/>
          </w:tcPr>
          <w:p w14:paraId="0923F262" w14:textId="416C7F28" w:rsidR="001227D4" w:rsidRPr="002919B9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9B9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  <w:r w:rsidR="00D160D0" w:rsidRPr="002919B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412797" w:rsidRPr="002919B9">
              <w:rPr>
                <w:rFonts w:ascii="Times New Roman" w:eastAsia="Times New Roman" w:hAnsi="Times New Roman"/>
                <w:sz w:val="24"/>
                <w:szCs w:val="24"/>
              </w:rPr>
              <w:t>или 3 и более ошибок)</w:t>
            </w:r>
          </w:p>
          <w:p w14:paraId="04C5C989" w14:textId="32D1342F" w:rsidR="009513DC" w:rsidRPr="002919B9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9B9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  <w:r w:rsidR="001F2ACC" w:rsidRPr="002919B9">
              <w:rPr>
                <w:rFonts w:ascii="Times New Roman" w:eastAsia="Times New Roman" w:hAnsi="Times New Roman"/>
                <w:sz w:val="24"/>
                <w:szCs w:val="24"/>
              </w:rPr>
              <w:t xml:space="preserve"> (2 ошиб</w:t>
            </w:r>
            <w:r w:rsidR="00130BED" w:rsidRPr="002919B9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  <w:r w:rsidR="001F2ACC" w:rsidRPr="002919B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0846E8F2" w14:textId="3E8B119C" w:rsidR="009513DC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9B9">
              <w:rPr>
                <w:rFonts w:ascii="Times New Roman" w:eastAsia="Times New Roman" w:hAnsi="Times New Roman"/>
                <w:sz w:val="24"/>
                <w:szCs w:val="24"/>
              </w:rPr>
              <w:t xml:space="preserve">2 б. </w:t>
            </w:r>
            <w:r w:rsidR="00E347C4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9513DC" w:rsidRPr="002919B9">
              <w:rPr>
                <w:rFonts w:ascii="Times New Roman" w:eastAsia="Times New Roman" w:hAnsi="Times New Roman"/>
                <w:sz w:val="24"/>
                <w:szCs w:val="24"/>
              </w:rPr>
              <w:t>частично (</w:t>
            </w:r>
            <w:r w:rsidR="009513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513DC" w:rsidRPr="002919B9">
              <w:rPr>
                <w:rFonts w:ascii="Times New Roman" w:eastAsia="Times New Roman" w:hAnsi="Times New Roman"/>
                <w:sz w:val="24"/>
                <w:szCs w:val="24"/>
              </w:rPr>
              <w:t xml:space="preserve"> ошибк</w:t>
            </w:r>
            <w:r w:rsidR="009513D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513DC" w:rsidRPr="002919B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4997C9F0" w14:textId="5323A588" w:rsidR="001227D4" w:rsidRPr="002919B9" w:rsidRDefault="009513DC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3б. </w:t>
            </w:r>
            <w:r w:rsidR="001227D4" w:rsidRPr="002919B9">
              <w:rPr>
                <w:rFonts w:ascii="Times New Roman" w:eastAsia="Times New Roman" w:hAnsi="Times New Roman"/>
                <w:sz w:val="24"/>
                <w:szCs w:val="24"/>
              </w:rPr>
              <w:t>– выполнил все правильно</w:t>
            </w:r>
          </w:p>
        </w:tc>
      </w:tr>
      <w:tr w:rsidR="001227D4" w:rsidRPr="005A7B5A" w14:paraId="473A77EC" w14:textId="77777777" w:rsidTr="00ED034C">
        <w:tc>
          <w:tcPr>
            <w:tcW w:w="567" w:type="dxa"/>
            <w:shd w:val="clear" w:color="auto" w:fill="auto"/>
          </w:tcPr>
          <w:p w14:paraId="09505CFF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6B0C4806" w14:textId="77777777" w:rsidR="001227D4" w:rsidRPr="00033C3B" w:rsidRDefault="001227D4" w:rsidP="00ED03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</w:t>
            </w:r>
            <w:r>
              <w:rPr>
                <w:rFonts w:ascii="Times New Roman" w:hAnsi="Times New Roman"/>
                <w:sz w:val="24"/>
                <w:szCs w:val="24"/>
              </w:rPr>
              <w:t>арных представлений о сборке электрических цепей</w:t>
            </w:r>
          </w:p>
        </w:tc>
        <w:tc>
          <w:tcPr>
            <w:tcW w:w="2551" w:type="dxa"/>
            <w:shd w:val="clear" w:color="auto" w:fill="auto"/>
          </w:tcPr>
          <w:p w14:paraId="51340085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8"/>
              </w:rPr>
              <w:t xml:space="preserve">Из представленных картинок определяет </w:t>
            </w:r>
            <w:r w:rsidRPr="005022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правильно составленные схемы электрических цепей</w:t>
            </w:r>
          </w:p>
        </w:tc>
        <w:tc>
          <w:tcPr>
            <w:tcW w:w="3402" w:type="dxa"/>
            <w:shd w:val="clear" w:color="auto" w:fill="auto"/>
          </w:tcPr>
          <w:p w14:paraId="5304CF59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7A936BC9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049AF1CA" w14:textId="77777777"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227D4" w:rsidRPr="005A7B5A" w14:paraId="0612D515" w14:textId="77777777" w:rsidTr="00ED034C">
        <w:tc>
          <w:tcPr>
            <w:tcW w:w="567" w:type="dxa"/>
            <w:shd w:val="clear" w:color="auto" w:fill="auto"/>
          </w:tcPr>
          <w:p w14:paraId="291772A6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39622F3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14:paraId="31C7732F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B9AA0AC" w14:textId="4C836B32" w:rsidR="001227D4" w:rsidRPr="00E347C4" w:rsidRDefault="00E347C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1B853E01" w14:textId="77777777" w:rsidR="001227D4" w:rsidRPr="00502257" w:rsidRDefault="001227D4" w:rsidP="00502257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A868C1" w14:textId="77777777" w:rsidR="00934793" w:rsidRPr="00502257" w:rsidRDefault="00934793" w:rsidP="00502257">
      <w:pPr>
        <w:spacing w:after="0" w:line="240" w:lineRule="auto"/>
        <w:ind w:left="53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2257">
        <w:rPr>
          <w:rFonts w:ascii="Times New Roman" w:hAnsi="Times New Roman"/>
          <w:b/>
          <w:i/>
          <w:color w:val="000000" w:themeColor="text1"/>
          <w:sz w:val="24"/>
          <w:szCs w:val="24"/>
        </w:rPr>
        <w:t>Модуль</w:t>
      </w:r>
      <w:r w:rsidRPr="00502257">
        <w:rPr>
          <w:rFonts w:ascii="Times New Roman" w:hAnsi="Times New Roman"/>
          <w:b/>
          <w:i/>
          <w:color w:val="000000" w:themeColor="text1"/>
          <w:spacing w:val="33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color w:val="000000" w:themeColor="text1"/>
          <w:sz w:val="24"/>
          <w:szCs w:val="24"/>
        </w:rPr>
        <w:t>2.</w:t>
      </w:r>
      <w:r w:rsidRPr="00502257">
        <w:rPr>
          <w:rFonts w:ascii="Times New Roman" w:hAnsi="Times New Roman"/>
          <w:b/>
          <w:i/>
          <w:color w:val="000000" w:themeColor="text1"/>
          <w:spacing w:val="39"/>
          <w:sz w:val="24"/>
          <w:szCs w:val="24"/>
        </w:rPr>
        <w:t xml:space="preserve"> </w:t>
      </w:r>
      <w:r w:rsidR="00334760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00334760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Сборк</w:t>
      </w:r>
      <w:r w:rsidR="0033476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 электрической цепи</w:t>
      </w:r>
      <w:r w:rsidR="00334760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и определение рабочей мощности элементов питания (батареек) в готовой электрической цепи</w:t>
      </w:r>
      <w:r w:rsidR="0033476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»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3402"/>
      </w:tblGrid>
      <w:tr w:rsidR="005A6E3A" w:rsidRPr="00502257" w14:paraId="3C7E2B23" w14:textId="77777777" w:rsidTr="00525634">
        <w:trPr>
          <w:trHeight w:val="293"/>
        </w:trPr>
        <w:tc>
          <w:tcPr>
            <w:tcW w:w="426" w:type="dxa"/>
            <w:shd w:val="clear" w:color="auto" w:fill="B4C6E7" w:themeFill="accent5" w:themeFillTint="66"/>
            <w:vAlign w:val="center"/>
          </w:tcPr>
          <w:p w14:paraId="14C79D64" w14:textId="77777777" w:rsidR="005A6E3A" w:rsidRPr="00502257" w:rsidRDefault="00CD2022" w:rsidP="00547BE3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</w:rPr>
              <w:pict w14:anchorId="3B9721E3">
                <v:group id="Группа 40" o:spid="_x0000_s1056" style="position:absolute;left:0;text-align:left;margin-left:36.65pt;margin-top:783.8pt;width:543.55pt;height:14.45pt;z-index:-251629568;mso-position-horizontal-relative:page;mso-position-vertical-relative:page" coordorigin="733,15676" coordsize="1087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">
                  <v:line id="Line 17" o:spid="_x0000_s1057" style="position:absolute;visibility:visible;mso-wrap-style:square" from="733,15962" to="11604,1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CUasQAAADbAAAADwAAAGRycy9kb3ducmV2LnhtbESPQWvCQBSE7wX/w/IEb3VjEKnRVUQQ&#10;PAi2UdrrI/tM0mbfht2Nif/eLRR6HGbmG2a9HUwj7uR8bVnBbJqAIC6srrlUcL0cXt9A+ICssbFM&#10;Ch7kYbsZvawx07bnD7rnoRQRwj5DBVUIbSalLyoy6Ke2JY7ezTqDIUpXSu2wj3DTyDRJFtJgzXGh&#10;wpb2FRU/eWcUvOff8uwOXf+Vfvr8NFzm3XJxVGoyHnYrEIGG8B/+ax+1gnk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JRqxAAAANsAAAAPAAAAAAAAAAAA&#10;AAAAAKECAABkcnMvZG93bnJldi54bWxQSwUGAAAAAAQABAD5AAAAkgMAAAAA&#10;" strokecolor="#005f82" strokeweight=".08678mm"/>
                  <v:rect id="Rectangle 18" o:spid="_x0000_s1058" style="position:absolute;left:1123;top:15676;width:85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  <w10:wrap anchorx="page" anchory="page"/>
                </v:group>
              </w:pict>
            </w:r>
            <w:r w:rsidR="005A6E3A" w:rsidRPr="00502257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1" w:type="dxa"/>
            <w:shd w:val="clear" w:color="auto" w:fill="B4C6E7" w:themeFill="accent5" w:themeFillTint="66"/>
            <w:vAlign w:val="center"/>
          </w:tcPr>
          <w:p w14:paraId="48EDC0AC" w14:textId="77777777" w:rsidR="005A6E3A" w:rsidRPr="00502257" w:rsidRDefault="005A6E3A" w:rsidP="00547BE3">
            <w:pPr>
              <w:pStyle w:val="TableParagraph"/>
              <w:ind w:left="11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2257">
              <w:rPr>
                <w:rFonts w:cs="Times New Roman"/>
                <w:b/>
                <w:sz w:val="24"/>
                <w:szCs w:val="24"/>
              </w:rPr>
              <w:t>Критерии</w:t>
            </w:r>
            <w:r w:rsidRPr="00502257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2257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64055AED" w14:textId="77777777" w:rsidR="005A6E3A" w:rsidRPr="00B05E14" w:rsidRDefault="00B05E14" w:rsidP="00547BE3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5A6E3A" w:rsidRPr="00502257" w14:paraId="0F320EC1" w14:textId="77777777" w:rsidTr="005A6E3A">
        <w:trPr>
          <w:trHeight w:val="552"/>
        </w:trPr>
        <w:tc>
          <w:tcPr>
            <w:tcW w:w="426" w:type="dxa"/>
          </w:tcPr>
          <w:p w14:paraId="4F49ACEA" w14:textId="77777777"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1" w:type="dxa"/>
          </w:tcPr>
          <w:p w14:paraId="587B669F" w14:textId="77777777" w:rsidR="005A6E3A" w:rsidRPr="005A6E3A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времени на выполнение задания</w:t>
            </w:r>
          </w:p>
        </w:tc>
        <w:tc>
          <w:tcPr>
            <w:tcW w:w="3402" w:type="dxa"/>
          </w:tcPr>
          <w:p w14:paraId="111CC4E5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17BA4495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5FE5D53A" w14:textId="77777777" w:rsidR="005A6E3A" w:rsidRPr="005A6E3A" w:rsidRDefault="005A6E3A" w:rsidP="005A6E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7267B3A8" w14:textId="77777777" w:rsidTr="005A6E3A">
        <w:trPr>
          <w:trHeight w:val="281"/>
        </w:trPr>
        <w:tc>
          <w:tcPr>
            <w:tcW w:w="426" w:type="dxa"/>
          </w:tcPr>
          <w:p w14:paraId="0E6CBF2F" w14:textId="77777777"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11" w:type="dxa"/>
          </w:tcPr>
          <w:p w14:paraId="7CEF22F8" w14:textId="77777777" w:rsidR="005A6E3A" w:rsidRPr="005A6E3A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5A6E3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санитарных</w:t>
            </w:r>
            <w:r w:rsidRPr="005A6E3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</w:t>
            </w:r>
            <w:r w:rsidRPr="005A6E3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правил</w:t>
            </w:r>
            <w:r w:rsidRPr="005A6E3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5A6E3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выполнении</w:t>
            </w:r>
            <w:r w:rsidRPr="005A6E3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402" w:type="dxa"/>
          </w:tcPr>
          <w:p w14:paraId="7D1D8D6F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71C7D993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1AF2DF28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1599D2AA" w14:textId="77777777" w:rsidTr="005A6E3A">
        <w:trPr>
          <w:trHeight w:val="281"/>
        </w:trPr>
        <w:tc>
          <w:tcPr>
            <w:tcW w:w="426" w:type="dxa"/>
          </w:tcPr>
          <w:p w14:paraId="0F6421BB" w14:textId="77777777"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11" w:type="dxa"/>
          </w:tcPr>
          <w:p w14:paraId="0F6EB36A" w14:textId="77777777" w:rsidR="005A6E3A" w:rsidRPr="005A6E3A" w:rsidRDefault="005A6E3A" w:rsidP="005A6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 безопасного использования инструментов и оборудования</w:t>
            </w:r>
          </w:p>
        </w:tc>
        <w:tc>
          <w:tcPr>
            <w:tcW w:w="3402" w:type="dxa"/>
          </w:tcPr>
          <w:p w14:paraId="24E5B0FE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1AC3BEB1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62774B8A" w14:textId="77777777" w:rsidR="005A6E3A" w:rsidRPr="005A6E3A" w:rsidRDefault="005A6E3A" w:rsidP="005A6E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5F66CAED" w14:textId="77777777" w:rsidTr="005A6E3A">
        <w:trPr>
          <w:trHeight w:val="271"/>
        </w:trPr>
        <w:tc>
          <w:tcPr>
            <w:tcW w:w="426" w:type="dxa"/>
          </w:tcPr>
          <w:p w14:paraId="49337BF4" w14:textId="77777777"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11" w:type="dxa"/>
          </w:tcPr>
          <w:p w14:paraId="57272252" w14:textId="77777777" w:rsidR="005A6E3A" w:rsidRPr="00033C3B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r w:rsidRPr="00033C3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специальной</w:t>
            </w:r>
            <w:r w:rsidRPr="00033C3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одежды</w:t>
            </w:r>
          </w:p>
        </w:tc>
        <w:tc>
          <w:tcPr>
            <w:tcW w:w="3402" w:type="dxa"/>
          </w:tcPr>
          <w:p w14:paraId="135C8619" w14:textId="77777777"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5F912C8B" w14:textId="77777777"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выполнил все правильно</w:t>
            </w:r>
          </w:p>
        </w:tc>
      </w:tr>
      <w:tr w:rsidR="005A6E3A" w:rsidRPr="001227D4" w14:paraId="1235CD94" w14:textId="77777777" w:rsidTr="005A6E3A">
        <w:trPr>
          <w:trHeight w:val="262"/>
        </w:trPr>
        <w:tc>
          <w:tcPr>
            <w:tcW w:w="426" w:type="dxa"/>
          </w:tcPr>
          <w:p w14:paraId="0583DEA9" w14:textId="77777777"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11" w:type="dxa"/>
          </w:tcPr>
          <w:p w14:paraId="2F01B6D6" w14:textId="77777777" w:rsidR="005A6E3A" w:rsidRPr="005A6E3A" w:rsidRDefault="005A6E3A" w:rsidP="00334760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Умение использовать приборы и детали конструктора по назначению</w:t>
            </w:r>
          </w:p>
        </w:tc>
        <w:tc>
          <w:tcPr>
            <w:tcW w:w="3402" w:type="dxa"/>
          </w:tcPr>
          <w:p w14:paraId="6FD0077B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1ABBEE6D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36B67F13" w14:textId="77777777"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  <w:r w:rsidRPr="001227D4">
              <w:rPr>
                <w:rFonts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  <w:tr w:rsidR="005A6E3A" w:rsidRPr="001227D4" w14:paraId="3CA536B5" w14:textId="77777777" w:rsidTr="005A6E3A">
        <w:trPr>
          <w:trHeight w:val="262"/>
        </w:trPr>
        <w:tc>
          <w:tcPr>
            <w:tcW w:w="426" w:type="dxa"/>
          </w:tcPr>
          <w:p w14:paraId="351C59CB" w14:textId="77777777"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11" w:type="dxa"/>
          </w:tcPr>
          <w:p w14:paraId="1BAD8EF9" w14:textId="77777777" w:rsidR="005A6E3A" w:rsidRPr="005A6E3A" w:rsidRDefault="005A6E3A" w:rsidP="00334760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Соответствие сборки электрической цепи строго по схеме</w:t>
            </w:r>
          </w:p>
        </w:tc>
        <w:tc>
          <w:tcPr>
            <w:tcW w:w="3402" w:type="dxa"/>
          </w:tcPr>
          <w:p w14:paraId="6C52B235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3B8B8D98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73C3E140" w14:textId="77777777"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6E791011" w14:textId="77777777" w:rsidTr="005A6E3A">
        <w:trPr>
          <w:trHeight w:val="287"/>
        </w:trPr>
        <w:tc>
          <w:tcPr>
            <w:tcW w:w="426" w:type="dxa"/>
          </w:tcPr>
          <w:p w14:paraId="29308B4E" w14:textId="77777777"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91A" w14:textId="0A240E54" w:rsidR="005A6E3A" w:rsidRPr="00B76B6B" w:rsidRDefault="005A6E3A" w:rsidP="00D6211B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B76B6B">
              <w:rPr>
                <w:rFonts w:cs="Times New Roman"/>
                <w:sz w:val="24"/>
                <w:szCs w:val="24"/>
                <w:lang w:val="ru-RU"/>
              </w:rPr>
              <w:t xml:space="preserve">Проявление умения самостоятельно </w:t>
            </w:r>
            <w:r w:rsidR="00B231C6" w:rsidRPr="00B76B6B">
              <w:rPr>
                <w:rFonts w:cs="Times New Roman"/>
                <w:sz w:val="24"/>
                <w:szCs w:val="24"/>
                <w:lang w:val="ru-RU"/>
              </w:rPr>
              <w:t>определять недостающий элемент схемы</w:t>
            </w:r>
            <w:r w:rsidRPr="00B76B6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7A32F525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0FF39052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0DF44148" w14:textId="77777777"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0C104B" w:rsidRPr="00502257" w14:paraId="3852E4E7" w14:textId="77777777" w:rsidTr="005A6E3A">
        <w:trPr>
          <w:trHeight w:val="287"/>
        </w:trPr>
        <w:tc>
          <w:tcPr>
            <w:tcW w:w="426" w:type="dxa"/>
          </w:tcPr>
          <w:p w14:paraId="5D75E308" w14:textId="24EE9D94" w:rsidR="000C104B" w:rsidRPr="0008352F" w:rsidRDefault="006E4400" w:rsidP="000C104B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672" w14:textId="3924E3DC" w:rsidR="000C104B" w:rsidRPr="00B76B6B" w:rsidRDefault="000C104B" w:rsidP="000C104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76B6B">
              <w:rPr>
                <w:rFonts w:cs="Times New Roman"/>
                <w:sz w:val="24"/>
                <w:szCs w:val="24"/>
                <w:lang w:val="ru-RU"/>
              </w:rPr>
              <w:t>Проявление умения объяснять принцип работы электрической цепи</w:t>
            </w:r>
          </w:p>
        </w:tc>
        <w:tc>
          <w:tcPr>
            <w:tcW w:w="3402" w:type="dxa"/>
          </w:tcPr>
          <w:p w14:paraId="0804C837" w14:textId="77777777" w:rsidR="000C104B" w:rsidRPr="005A6E3A" w:rsidRDefault="000C104B" w:rsidP="000C104B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3A818CDE" w14:textId="77777777" w:rsidR="000C104B" w:rsidRPr="0008352F" w:rsidRDefault="000C104B" w:rsidP="000C104B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3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4C998367" w14:textId="170604E8" w:rsidR="000C104B" w:rsidRPr="000C104B" w:rsidRDefault="000C104B" w:rsidP="000C104B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8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0C104B" w:rsidRPr="00502257" w14:paraId="05A743A9" w14:textId="77777777" w:rsidTr="005A6E3A">
        <w:trPr>
          <w:trHeight w:val="276"/>
        </w:trPr>
        <w:tc>
          <w:tcPr>
            <w:tcW w:w="426" w:type="dxa"/>
          </w:tcPr>
          <w:p w14:paraId="356A3CC2" w14:textId="2F001520" w:rsidR="000C104B" w:rsidRPr="005A6E3A" w:rsidRDefault="006E4400" w:rsidP="000C104B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D8F" w14:textId="77777777" w:rsidR="000C104B" w:rsidRPr="00A15380" w:rsidRDefault="000C104B" w:rsidP="000C10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 чистоты и порядка на рабочем месте</w:t>
            </w:r>
            <w:r w:rsidRPr="00A1538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402" w:type="dxa"/>
          </w:tcPr>
          <w:p w14:paraId="55DA040B" w14:textId="77777777" w:rsidR="000C104B" w:rsidRPr="00A15380" w:rsidRDefault="000C104B" w:rsidP="000C104B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27DA05D2" w14:textId="77777777" w:rsidR="000C104B" w:rsidRPr="00A15380" w:rsidRDefault="000C104B" w:rsidP="000C104B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721E0B60" w14:textId="77777777" w:rsidR="000C104B" w:rsidRPr="00A15380" w:rsidRDefault="000C104B" w:rsidP="000C10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0C104B" w:rsidRPr="00502257" w14:paraId="32BD6066" w14:textId="77777777" w:rsidTr="005A6E3A">
        <w:trPr>
          <w:trHeight w:val="266"/>
        </w:trPr>
        <w:tc>
          <w:tcPr>
            <w:tcW w:w="426" w:type="dxa"/>
          </w:tcPr>
          <w:p w14:paraId="7CDB5F84" w14:textId="2DE533F1" w:rsidR="000C104B" w:rsidRPr="005A6E3A" w:rsidRDefault="006E4400" w:rsidP="000C104B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42D8" w14:textId="77777777" w:rsidR="000C104B" w:rsidRPr="005A6E3A" w:rsidRDefault="000C104B" w:rsidP="000C104B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Понимает и может объяснить показатели мультиметра</w:t>
            </w:r>
          </w:p>
        </w:tc>
        <w:tc>
          <w:tcPr>
            <w:tcW w:w="3402" w:type="dxa"/>
          </w:tcPr>
          <w:p w14:paraId="30CCFD8F" w14:textId="77777777" w:rsidR="000C104B" w:rsidRPr="005A6E3A" w:rsidRDefault="000C104B" w:rsidP="000C104B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43282D6B" w14:textId="77777777" w:rsidR="000C104B" w:rsidRPr="005A6E3A" w:rsidRDefault="000C104B" w:rsidP="000C104B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77632CDF" w14:textId="77777777" w:rsidR="000C104B" w:rsidRPr="001227D4" w:rsidRDefault="000C104B" w:rsidP="000C104B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lastRenderedPageBreak/>
              <w:t>2 б. – выполнил все правильно</w:t>
            </w:r>
          </w:p>
        </w:tc>
      </w:tr>
      <w:tr w:rsidR="000C104B" w:rsidRPr="00502257" w14:paraId="10B02506" w14:textId="77777777" w:rsidTr="005A6E3A">
        <w:trPr>
          <w:trHeight w:val="269"/>
        </w:trPr>
        <w:tc>
          <w:tcPr>
            <w:tcW w:w="426" w:type="dxa"/>
          </w:tcPr>
          <w:p w14:paraId="2627E66C" w14:textId="77777777" w:rsidR="000C104B" w:rsidRPr="005A6E3A" w:rsidRDefault="000C104B" w:rsidP="000C104B">
            <w:pPr>
              <w:pStyle w:val="TableParagraph"/>
              <w:ind w:left="105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14:paraId="63BF8E01" w14:textId="77777777" w:rsidR="000C104B" w:rsidRPr="00502257" w:rsidRDefault="000C104B" w:rsidP="000C104B">
            <w:pPr>
              <w:pStyle w:val="TableParagraph"/>
              <w:ind w:left="110"/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5022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402" w:type="dxa"/>
          </w:tcPr>
          <w:p w14:paraId="46B7B539" w14:textId="0BD86344" w:rsidR="000C104B" w:rsidRPr="005A6E3A" w:rsidRDefault="000C104B" w:rsidP="000C104B">
            <w:pPr>
              <w:pStyle w:val="TableParagraph"/>
              <w:ind w:left="109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  <w:r w:rsidR="006E4400">
              <w:rPr>
                <w:rFonts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50891E70" w14:textId="77777777" w:rsidR="007066A7" w:rsidRDefault="007066A7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858666A" w14:textId="77777777" w:rsidR="005A6E3A" w:rsidRPr="00502257" w:rsidRDefault="005A6E3A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25DB345" w14:textId="77777777" w:rsidR="00934793" w:rsidRPr="00502257" w:rsidRDefault="001D5C96" w:rsidP="00B850C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2257">
        <w:rPr>
          <w:rFonts w:ascii="Times New Roman" w:hAnsi="Times New Roman"/>
          <w:b/>
          <w:bCs/>
          <w:i/>
          <w:iCs/>
          <w:sz w:val="24"/>
          <w:szCs w:val="24"/>
        </w:rPr>
        <w:t xml:space="preserve">Модуль </w:t>
      </w:r>
      <w:r w:rsidR="008B03A5" w:rsidRPr="00502257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502257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334760" w:rsidRPr="00D6495F">
        <w:rPr>
          <w:rFonts w:ascii="Times New Roman" w:eastAsia="Times New Roman" w:hAnsi="Times New Roman"/>
          <w:b/>
          <w:sz w:val="24"/>
          <w:szCs w:val="24"/>
        </w:rPr>
        <w:t>«Презентация результата сборки электрической цепи»</w:t>
      </w:r>
    </w:p>
    <w:tbl>
      <w:tblPr>
        <w:tblpPr w:leftFromText="180" w:rightFromText="180" w:vertAnchor="text" w:horzAnchor="margin" w:tblpY="257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4"/>
        <w:gridCol w:w="3643"/>
      </w:tblGrid>
      <w:tr w:rsidR="00D6211B" w:rsidRPr="00365E47" w14:paraId="616D32B5" w14:textId="77777777" w:rsidTr="005A6E3A">
        <w:trPr>
          <w:trHeight w:val="277"/>
        </w:trPr>
        <w:tc>
          <w:tcPr>
            <w:tcW w:w="567" w:type="dxa"/>
          </w:tcPr>
          <w:p w14:paraId="1FB331D7" w14:textId="77777777" w:rsidR="00D6211B" w:rsidRPr="00365E47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4" w:type="dxa"/>
          </w:tcPr>
          <w:p w14:paraId="388BBB6E" w14:textId="77777777" w:rsidR="00D6211B" w:rsidRPr="00365E47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365E4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3643" w:type="dxa"/>
          </w:tcPr>
          <w:p w14:paraId="63A238E2" w14:textId="77777777" w:rsidR="00D6211B" w:rsidRPr="00365E47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B05E1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D6211B" w:rsidRPr="00723E53" w14:paraId="1DEEA4AB" w14:textId="77777777" w:rsidTr="000F19A8">
        <w:trPr>
          <w:trHeight w:val="412"/>
        </w:trPr>
        <w:tc>
          <w:tcPr>
            <w:tcW w:w="567" w:type="dxa"/>
            <w:shd w:val="clear" w:color="auto" w:fill="B4C6E7" w:themeFill="accent5" w:themeFillTint="66"/>
          </w:tcPr>
          <w:p w14:paraId="353F2637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4" w:type="dxa"/>
            <w:shd w:val="clear" w:color="auto" w:fill="B4C6E7" w:themeFill="accent5" w:themeFillTint="66"/>
          </w:tcPr>
          <w:p w14:paraId="52A9EB5D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Соблюдение</w:t>
            </w:r>
            <w:r w:rsidRPr="00723E5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культурных</w:t>
            </w:r>
            <w:r w:rsidRPr="00723E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норм</w:t>
            </w:r>
            <w:r w:rsidRPr="00723E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23E5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правил</w:t>
            </w:r>
          </w:p>
        </w:tc>
        <w:tc>
          <w:tcPr>
            <w:tcW w:w="3643" w:type="dxa"/>
            <w:shd w:val="clear" w:color="auto" w:fill="B4C6E7" w:themeFill="accent5" w:themeFillTint="66"/>
          </w:tcPr>
          <w:p w14:paraId="5BB73164" w14:textId="77777777" w:rsidR="00D6211B" w:rsidRPr="00723E53" w:rsidRDefault="00D6211B" w:rsidP="005A6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11B" w:rsidRPr="00723E53" w14:paraId="4D53D1F1" w14:textId="77777777" w:rsidTr="005A6E3A">
        <w:trPr>
          <w:trHeight w:val="287"/>
        </w:trPr>
        <w:tc>
          <w:tcPr>
            <w:tcW w:w="567" w:type="dxa"/>
          </w:tcPr>
          <w:p w14:paraId="672FF7B4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4" w:type="dxa"/>
          </w:tcPr>
          <w:p w14:paraId="363EAE73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723E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экспертов, представление себя</w:t>
            </w:r>
          </w:p>
        </w:tc>
        <w:tc>
          <w:tcPr>
            <w:tcW w:w="3643" w:type="dxa"/>
          </w:tcPr>
          <w:p w14:paraId="1DB7477F" w14:textId="74FC45FF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</w:t>
            </w:r>
            <w:r w:rsidR="00A1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б</w:t>
            </w:r>
            <w:r w:rsidR="00A17C32">
              <w:rPr>
                <w:rFonts w:ascii="Times New Roman" w:hAnsi="Times New Roman"/>
                <w:sz w:val="24"/>
                <w:szCs w:val="24"/>
              </w:rPr>
              <w:t>.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– не выполнил</w:t>
            </w:r>
          </w:p>
          <w:p w14:paraId="1B3EA530" w14:textId="27034091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</w:t>
            </w:r>
            <w:r w:rsidR="00A1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б</w:t>
            </w:r>
            <w:r w:rsidR="00A17C32">
              <w:rPr>
                <w:rFonts w:ascii="Times New Roman" w:hAnsi="Times New Roman"/>
                <w:sz w:val="24"/>
                <w:szCs w:val="24"/>
              </w:rPr>
              <w:t>.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50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выполнил все правильно</w:t>
            </w:r>
          </w:p>
        </w:tc>
      </w:tr>
      <w:tr w:rsidR="00D6211B" w:rsidRPr="00723E53" w14:paraId="3FCA822E" w14:textId="77777777" w:rsidTr="000F19A8">
        <w:trPr>
          <w:trHeight w:val="378"/>
        </w:trPr>
        <w:tc>
          <w:tcPr>
            <w:tcW w:w="567" w:type="dxa"/>
            <w:shd w:val="clear" w:color="auto" w:fill="B4C6E7" w:themeFill="accent5" w:themeFillTint="66"/>
          </w:tcPr>
          <w:p w14:paraId="23A9EA89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4" w:type="dxa"/>
            <w:shd w:val="clear" w:color="auto" w:fill="B4C6E7" w:themeFill="accent5" w:themeFillTint="66"/>
          </w:tcPr>
          <w:p w14:paraId="48975765" w14:textId="6C35E756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  <w:r w:rsidRPr="00723E5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="00B76B6B">
              <w:rPr>
                <w:rFonts w:ascii="Times New Roman" w:hAnsi="Times New Roman"/>
                <w:b/>
                <w:sz w:val="24"/>
                <w:szCs w:val="28"/>
              </w:rPr>
              <w:t>электрической цепи</w:t>
            </w:r>
          </w:p>
        </w:tc>
        <w:tc>
          <w:tcPr>
            <w:tcW w:w="3643" w:type="dxa"/>
            <w:shd w:val="clear" w:color="auto" w:fill="B4C6E7" w:themeFill="accent5" w:themeFillTint="66"/>
          </w:tcPr>
          <w:p w14:paraId="71009E6C" w14:textId="77777777" w:rsidR="00D6211B" w:rsidRPr="00723E53" w:rsidRDefault="00D6211B" w:rsidP="005A6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11B" w:rsidRPr="00723E53" w14:paraId="1261F159" w14:textId="77777777" w:rsidTr="005A6E3A">
        <w:trPr>
          <w:trHeight w:val="452"/>
        </w:trPr>
        <w:tc>
          <w:tcPr>
            <w:tcW w:w="567" w:type="dxa"/>
          </w:tcPr>
          <w:p w14:paraId="56F0FCBF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24" w:type="dxa"/>
          </w:tcPr>
          <w:p w14:paraId="761D03A6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723E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723E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23E5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723E5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643" w:type="dxa"/>
          </w:tcPr>
          <w:p w14:paraId="5221F675" w14:textId="09F68950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</w:t>
            </w:r>
            <w:r w:rsidR="00A1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б</w:t>
            </w:r>
            <w:r w:rsidR="00A17C32">
              <w:rPr>
                <w:rFonts w:ascii="Times New Roman" w:hAnsi="Times New Roman"/>
                <w:sz w:val="24"/>
                <w:szCs w:val="24"/>
              </w:rPr>
              <w:t>.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– не выполнил</w:t>
            </w:r>
          </w:p>
          <w:p w14:paraId="7BF8C9C8" w14:textId="2C76C3B5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</w:t>
            </w:r>
            <w:r w:rsidR="00A1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б</w:t>
            </w:r>
            <w:r w:rsidR="00A17C32">
              <w:rPr>
                <w:rFonts w:ascii="Times New Roman" w:hAnsi="Times New Roman"/>
                <w:sz w:val="24"/>
                <w:szCs w:val="24"/>
              </w:rPr>
              <w:t>.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50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выполнил все правильно</w:t>
            </w:r>
          </w:p>
        </w:tc>
      </w:tr>
      <w:tr w:rsidR="00B850C6" w:rsidRPr="00723E53" w14:paraId="0553E44E" w14:textId="77777777" w:rsidTr="005A6E3A">
        <w:trPr>
          <w:trHeight w:val="359"/>
        </w:trPr>
        <w:tc>
          <w:tcPr>
            <w:tcW w:w="567" w:type="dxa"/>
          </w:tcPr>
          <w:p w14:paraId="5274A831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4" w:type="dxa"/>
          </w:tcPr>
          <w:p w14:paraId="606536DE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723E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723E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3643" w:type="dxa"/>
          </w:tcPr>
          <w:p w14:paraId="25F6BF09" w14:textId="7AC9D4EA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</w:t>
            </w:r>
            <w:r w:rsidR="00A1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б</w:t>
            </w:r>
            <w:r w:rsidR="00A17C32">
              <w:rPr>
                <w:rFonts w:ascii="Times New Roman" w:hAnsi="Times New Roman"/>
                <w:sz w:val="24"/>
                <w:szCs w:val="24"/>
              </w:rPr>
              <w:t>.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– не выполнил</w:t>
            </w:r>
          </w:p>
          <w:p w14:paraId="060B94B0" w14:textId="33ECEBB6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</w:t>
            </w:r>
            <w:r w:rsidR="00A1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б</w:t>
            </w:r>
            <w:r w:rsidR="00A17C32">
              <w:rPr>
                <w:rFonts w:ascii="Times New Roman" w:hAnsi="Times New Roman"/>
                <w:sz w:val="24"/>
                <w:szCs w:val="24"/>
              </w:rPr>
              <w:t>.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50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выполнил все правильно</w:t>
            </w:r>
          </w:p>
        </w:tc>
      </w:tr>
      <w:tr w:rsidR="00B850C6" w:rsidRPr="00723E53" w14:paraId="67589C5D" w14:textId="77777777" w:rsidTr="005A6E3A">
        <w:trPr>
          <w:trHeight w:val="503"/>
        </w:trPr>
        <w:tc>
          <w:tcPr>
            <w:tcW w:w="567" w:type="dxa"/>
          </w:tcPr>
          <w:p w14:paraId="7E6A38EF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24" w:type="dxa"/>
          </w:tcPr>
          <w:p w14:paraId="4C17164B" w14:textId="77777777" w:rsidR="00B850C6" w:rsidRPr="00723E53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E5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723E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работу с измерительн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 прибором мультиметр: понимает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измерения напряжения и силы тока (Вольт, Ампер)</w:t>
            </w:r>
          </w:p>
        </w:tc>
        <w:tc>
          <w:tcPr>
            <w:tcW w:w="3643" w:type="dxa"/>
          </w:tcPr>
          <w:p w14:paraId="2CBF239F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 б. – не выполнил</w:t>
            </w:r>
          </w:p>
          <w:p w14:paraId="3BC66593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 б. – частично</w:t>
            </w:r>
          </w:p>
          <w:p w14:paraId="453397F0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B850C6" w:rsidRPr="00723E53" w14:paraId="6FD2AAF8" w14:textId="77777777" w:rsidTr="005A6E3A">
        <w:trPr>
          <w:trHeight w:val="508"/>
        </w:trPr>
        <w:tc>
          <w:tcPr>
            <w:tcW w:w="567" w:type="dxa"/>
          </w:tcPr>
          <w:p w14:paraId="4D73953E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524" w:type="dxa"/>
          </w:tcPr>
          <w:p w14:paraId="66315638" w14:textId="77777777" w:rsidR="00B850C6" w:rsidRPr="00723E53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Демонстрация знаний:</w:t>
            </w:r>
          </w:p>
          <w:p w14:paraId="0DC5955D" w14:textId="77777777" w:rsidR="00B850C6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понимает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полярность («+» и «-») при сборке схемы электрической цепи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FFBD4A" w14:textId="77777777" w:rsidR="00B850C6" w:rsidRPr="00723E53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8"/>
              </w:rPr>
              <w:t>использует профессиональную терминологию</w:t>
            </w:r>
          </w:p>
        </w:tc>
        <w:tc>
          <w:tcPr>
            <w:tcW w:w="3643" w:type="dxa"/>
          </w:tcPr>
          <w:p w14:paraId="410DBC0A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 б. – не выполнил</w:t>
            </w:r>
          </w:p>
          <w:p w14:paraId="46F3A4B9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 б. – частично</w:t>
            </w:r>
          </w:p>
          <w:p w14:paraId="0C0325ED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B850C6" w:rsidRPr="00723E53" w14:paraId="7FBF6065" w14:textId="77777777" w:rsidTr="005A6E3A">
        <w:trPr>
          <w:trHeight w:val="237"/>
        </w:trPr>
        <w:tc>
          <w:tcPr>
            <w:tcW w:w="567" w:type="dxa"/>
          </w:tcPr>
          <w:p w14:paraId="7FF5DCEF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524" w:type="dxa"/>
          </w:tcPr>
          <w:p w14:paraId="1629ABF2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громкая, понятная</w:t>
            </w:r>
          </w:p>
        </w:tc>
        <w:tc>
          <w:tcPr>
            <w:tcW w:w="3643" w:type="dxa"/>
          </w:tcPr>
          <w:p w14:paraId="57B624C6" w14:textId="6A2FCD68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</w:t>
            </w:r>
            <w:r w:rsidR="002C6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б</w:t>
            </w:r>
            <w:r w:rsidR="002C6F0A">
              <w:rPr>
                <w:rFonts w:ascii="Times New Roman" w:hAnsi="Times New Roman"/>
                <w:sz w:val="24"/>
                <w:szCs w:val="24"/>
              </w:rPr>
              <w:t>.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– не выполнил</w:t>
            </w:r>
          </w:p>
          <w:p w14:paraId="01ADB32C" w14:textId="4A55479D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</w:t>
            </w:r>
            <w:r w:rsidR="002C6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б</w:t>
            </w:r>
            <w:r w:rsidR="002C6F0A">
              <w:rPr>
                <w:rFonts w:ascii="Times New Roman" w:hAnsi="Times New Roman"/>
                <w:sz w:val="24"/>
                <w:szCs w:val="24"/>
              </w:rPr>
              <w:t>.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C3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 xml:space="preserve"> выполнил все правильно</w:t>
            </w:r>
          </w:p>
        </w:tc>
      </w:tr>
      <w:tr w:rsidR="00B850C6" w:rsidRPr="00365E47" w14:paraId="7D0ADBDC" w14:textId="77777777" w:rsidTr="005A6E3A">
        <w:trPr>
          <w:trHeight w:val="358"/>
        </w:trPr>
        <w:tc>
          <w:tcPr>
            <w:tcW w:w="567" w:type="dxa"/>
          </w:tcPr>
          <w:p w14:paraId="6BE1F27C" w14:textId="77777777" w:rsidR="00B850C6" w:rsidRPr="002131F4" w:rsidRDefault="00B850C6" w:rsidP="00B850C6">
            <w:pPr>
              <w:spacing w:after="0" w:line="240" w:lineRule="auto"/>
            </w:pPr>
          </w:p>
        </w:tc>
        <w:tc>
          <w:tcPr>
            <w:tcW w:w="5524" w:type="dxa"/>
          </w:tcPr>
          <w:p w14:paraId="56207043" w14:textId="77777777" w:rsidR="00B850C6" w:rsidRPr="00365E47" w:rsidRDefault="00B850C6" w:rsidP="00B850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3" w:type="dxa"/>
          </w:tcPr>
          <w:p w14:paraId="357FA5DD" w14:textId="77777777" w:rsidR="00B850C6" w:rsidRPr="00365E47" w:rsidRDefault="00B850C6" w:rsidP="00B85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24A17931" w14:textId="77777777" w:rsidR="00D6211B" w:rsidRPr="00502257" w:rsidRDefault="00D6211B" w:rsidP="00502257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B3006D" w14:textId="77777777" w:rsidR="00934793" w:rsidRPr="00502257" w:rsidRDefault="00934793" w:rsidP="00502257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sz w:val="24"/>
          <w:szCs w:val="24"/>
        </w:rPr>
      </w:pPr>
      <w:r w:rsidRPr="00502257">
        <w:rPr>
          <w:sz w:val="24"/>
          <w:szCs w:val="24"/>
        </w:rPr>
        <w:t>ИНФРАСТРУКТУРНЫЙ</w:t>
      </w:r>
      <w:r w:rsidRPr="00502257">
        <w:rPr>
          <w:spacing w:val="-5"/>
          <w:sz w:val="24"/>
          <w:szCs w:val="24"/>
        </w:rPr>
        <w:t xml:space="preserve"> </w:t>
      </w:r>
      <w:r w:rsidRPr="00502257">
        <w:rPr>
          <w:sz w:val="24"/>
          <w:szCs w:val="24"/>
        </w:rPr>
        <w:t>ЛИСТ</w:t>
      </w:r>
    </w:p>
    <w:p w14:paraId="2B243535" w14:textId="77777777" w:rsidR="00F53A4A" w:rsidRPr="00502257" w:rsidRDefault="00F53A4A" w:rsidP="00334760">
      <w:pPr>
        <w:pStyle w:val="a8"/>
        <w:numPr>
          <w:ilvl w:val="1"/>
          <w:numId w:val="3"/>
        </w:numPr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 xml:space="preserve"> Инфраструктурный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лист</w:t>
      </w:r>
      <w:r w:rsidR="00A35D50"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включает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себя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всю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инфраструктуру,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оборудование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расходные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материалы,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которые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необходимы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для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выполнения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 xml:space="preserve">Конкурсного задания. </w:t>
      </w:r>
    </w:p>
    <w:p w14:paraId="271A0367" w14:textId="77777777" w:rsidR="001D5C96" w:rsidRPr="00502257" w:rsidRDefault="00F53A4A" w:rsidP="00334760">
      <w:pPr>
        <w:pStyle w:val="a8"/>
        <w:numPr>
          <w:ilvl w:val="1"/>
          <w:numId w:val="3"/>
        </w:numPr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 xml:space="preserve"> Инфраструктурный лист обязан содержать пример данного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оборудования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его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чёткие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 понятные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характеристики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случае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возможности приобретения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аналогов.</w:t>
      </w:r>
    </w:p>
    <w:p w14:paraId="2C015565" w14:textId="77777777" w:rsidR="006514A0" w:rsidRPr="00502257" w:rsidRDefault="006514A0" w:rsidP="00502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4819"/>
        <w:gridCol w:w="1134"/>
        <w:gridCol w:w="1276"/>
      </w:tblGrid>
      <w:tr w:rsidR="006514A0" w:rsidRPr="00502257" w14:paraId="0C55E08D" w14:textId="7777777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C86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РАБОЧАЯ ПЛОЩАДКА УЧАСТНИКА </w:t>
            </w:r>
          </w:p>
        </w:tc>
      </w:tr>
      <w:tr w:rsidR="006514A0" w:rsidRPr="00502257" w14:paraId="6C73D552" w14:textId="77777777" w:rsidTr="000663A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F7D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76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7614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76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A4AC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760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384B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34760">
              <w:rPr>
                <w:rFonts w:ascii="Times New Roman" w:eastAsia="Times New Roman" w:hAnsi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7EF9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34760">
              <w:rPr>
                <w:rFonts w:ascii="Times New Roman" w:eastAsia="Times New Roman" w:hAnsi="Times New Roman"/>
                <w:b/>
                <w:sz w:val="22"/>
                <w:szCs w:val="22"/>
              </w:rPr>
              <w:t>Количество</w:t>
            </w:r>
          </w:p>
        </w:tc>
      </w:tr>
      <w:tr w:rsidR="006514A0" w:rsidRPr="00502257" w14:paraId="55F2B6CD" w14:textId="77777777" w:rsidTr="000663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93D7" w14:textId="77777777"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6C0F" w14:textId="77777777"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43D5" w14:textId="77777777"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07B0" w14:textId="77777777"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C574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34760">
              <w:rPr>
                <w:rFonts w:ascii="Times New Roman" w:eastAsia="Times New Roman" w:hAnsi="Times New Roman"/>
                <w:b/>
                <w:sz w:val="22"/>
                <w:szCs w:val="22"/>
              </w:rPr>
              <w:t>на 1 участника</w:t>
            </w:r>
          </w:p>
        </w:tc>
      </w:tr>
      <w:tr w:rsidR="006514A0" w:rsidRPr="00502257" w14:paraId="67A75D4F" w14:textId="77777777" w:rsidTr="00334760">
        <w:trPr>
          <w:trHeight w:val="28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B122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ИНФРАСТРУКТУРА ПЛОЩАДКИ</w:t>
            </w:r>
          </w:p>
        </w:tc>
      </w:tr>
      <w:tr w:rsidR="006514A0" w:rsidRPr="00502257" w14:paraId="76ED9F64" w14:textId="7777777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987C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6514A0" w:rsidRPr="00502257" w14:paraId="71B663B4" w14:textId="77777777" w:rsidTr="000663A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B112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F31" w14:textId="77777777" w:rsidR="006514A0" w:rsidRPr="00502257" w:rsidRDefault="0033476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Указка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180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Школьная. Пластиковая, 20-25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5E8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6EB" w14:textId="77777777" w:rsidR="006514A0" w:rsidRPr="00502257" w:rsidRDefault="00334760" w:rsidP="0033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321AFDDD" w14:textId="7777777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E487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</w:tr>
      <w:tr w:rsidR="006514A0" w:rsidRPr="00502257" w14:paraId="6A2DD478" w14:textId="77777777" w:rsidTr="000663AD">
        <w:trPr>
          <w:trHeight w:val="7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D3A3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193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Стол детский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AAD" w14:textId="29E817D5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Прямоугольный, двухместный, регулируемый по высот</w:t>
            </w:r>
            <w:r w:rsidR="000663AD">
              <w:rPr>
                <w:rFonts w:ascii="Times New Roman" w:eastAsia="Times New Roman" w:hAnsi="Times New Roman"/>
                <w:sz w:val="24"/>
                <w:szCs w:val="24"/>
              </w:rPr>
              <w:t>е – 52 см. Размеры: 1000</w:t>
            </w:r>
            <w:r w:rsidR="002C6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663AD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2C6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663AD">
              <w:rPr>
                <w:rFonts w:ascii="Times New Roman" w:eastAsia="Times New Roman" w:hAnsi="Times New Roman"/>
                <w:sz w:val="24"/>
                <w:szCs w:val="24"/>
              </w:rPr>
              <w:t>550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CBA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B67" w14:textId="77777777" w:rsidR="006514A0" w:rsidRPr="00502257" w:rsidRDefault="000663AD" w:rsidP="00066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3D874F9C" w14:textId="77777777" w:rsidTr="000663AD">
        <w:trPr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E891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EEDF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C5F0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Регулируемый по высоте. Сидение и спинка: из МДФ 8 мм. Форма сиденья: квадратное.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BBA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C02" w14:textId="77777777" w:rsidR="006514A0" w:rsidRPr="00502257" w:rsidRDefault="000663AD" w:rsidP="00066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7C7E5761" w14:textId="7777777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E712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РАСХОДНЫЕ МАТЕРИАЛЫ</w:t>
            </w:r>
          </w:p>
        </w:tc>
      </w:tr>
      <w:tr w:rsidR="006514A0" w:rsidRPr="00502257" w14:paraId="7E21C0EA" w14:textId="77777777" w:rsidTr="000663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2D23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45CB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Конверт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71CA" w14:textId="77777777" w:rsidR="006514A0" w:rsidRPr="00502257" w:rsidRDefault="00CD2022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2FFBC4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" o:spid="_x0000_s1054" type="#_x0000_t202" style="position:absolute;margin-left:31.9pt;margin-top:77.55pt;width:17.75pt;height:17.2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" fillcolor="window" strokeweight=".5pt">
                  <v:textbox style="mso-next-textbox:#Надпись 18">
                    <w:txbxContent>
                      <w:p w14:paraId="52CD0F9E" w14:textId="77777777" w:rsidR="006C352D" w:rsidRDefault="006C352D" w:rsidP="006514A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6514A0" w:rsidRPr="0050225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68C0778B" wp14:editId="3AB70FB3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610870</wp:posOffset>
                  </wp:positionV>
                  <wp:extent cx="923925" cy="62230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377" y="21159"/>
                      <wp:lineTo x="21377" y="0"/>
                      <wp:lineTo x="0" y="0"/>
                    </wp:wrapPolygon>
                  </wp:wrapThrough>
                  <wp:docPr id="15" name="Рисунок 15" descr="https://mmedia.ozone.ru/multimedia/audio_cd_covers/1014226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mmedia.ozone.ru/multimedia/audio_cd_covers/1014226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14A0" w:rsidRPr="00502257">
              <w:rPr>
                <w:rFonts w:ascii="Times New Roman" w:eastAsia="Times New Roman" w:hAnsi="Times New Roman"/>
                <w:sz w:val="24"/>
                <w:szCs w:val="24"/>
              </w:rPr>
              <w:t>Пластиковый, прозрачный с кнопкой формата А4, с номером 1, 2, 3 на лицевой стороне конверта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FB5F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2CB5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14A0" w:rsidRPr="00502257" w14:paraId="539B6AC2" w14:textId="77777777" w:rsidTr="00BD188A">
        <w:trPr>
          <w:trHeight w:val="1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D4CE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D028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8F8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1BE217B4" wp14:editId="4BB4076B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366395</wp:posOffset>
                  </wp:positionV>
                  <wp:extent cx="411480" cy="895985"/>
                  <wp:effectExtent l="266700" t="0" r="236220" b="0"/>
                  <wp:wrapTight wrapText="bothSides">
                    <wp:wrapPolygon edited="0">
                      <wp:start x="-827" y="4375"/>
                      <wp:lineTo x="8664" y="22150"/>
                      <wp:lineTo x="20638" y="22510"/>
                      <wp:lineTo x="21618" y="15636"/>
                      <wp:lineTo x="22860" y="6929"/>
                      <wp:lineTo x="20781" y="423"/>
                      <wp:lineTo x="-174" y="-207"/>
                      <wp:lineTo x="-827" y="4375"/>
                    </wp:wrapPolygon>
                  </wp:wrapTight>
                  <wp:docPr id="14" name="Рисунок 14" descr="https://korzina.su/upload/iblock/e2b/e2b6eca51217c565e5f14f79c648bb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korzina.su/upload/iblock/e2b/e2b6eca51217c565e5f14f79c648bb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4" r="26662"/>
                          <a:stretch>
                            <a:fillRect/>
                          </a:stretch>
                        </pic:blipFill>
                        <pic:spPr bwMode="auto">
                          <a:xfrm rot="5175165">
                            <a:off x="0" y="0"/>
                            <a:ext cx="41148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257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  <w:t xml:space="preserve">ErichKrause (либо аналог). Набор 6 цветов: желтый, зеленый, красный, </w:t>
            </w:r>
            <w:r w:rsidR="00996986" w:rsidRPr="00502257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  <w:t xml:space="preserve">синий, </w:t>
            </w:r>
            <w:r w:rsidRPr="00502257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  <w:t xml:space="preserve">коричневый, черный. </w:t>
            </w:r>
          </w:p>
          <w:p w14:paraId="3D77D526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197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F14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07E783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D67035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4A0" w:rsidRPr="00502257" w14:paraId="52156344" w14:textId="77777777" w:rsidTr="000663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117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AAA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Карто</w:t>
            </w:r>
            <w:r w:rsidR="00C26776" w:rsidRPr="00502257">
              <w:rPr>
                <w:rFonts w:ascii="Times New Roman" w:eastAsia="Times New Roman" w:hAnsi="Times New Roman"/>
                <w:sz w:val="24"/>
                <w:szCs w:val="24"/>
              </w:rPr>
              <w:t>чки для образовательного модуля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525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t>Для</w:t>
            </w:r>
            <w:r w:rsidR="00996986"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трёх заданий по одной</w:t>
            </w:r>
            <w:r w:rsidR="00C26776"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карточке</w:t>
            </w:r>
          </w:p>
          <w:p w14:paraId="7DF1F107" w14:textId="77777777" w:rsidR="00C26776" w:rsidRPr="00502257" w:rsidRDefault="00C26776" w:rsidP="005022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BA9" w14:textId="77777777" w:rsidR="006514A0" w:rsidRPr="00502257" w:rsidRDefault="0099698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C26776" w:rsidRPr="00502257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E72" w14:textId="77777777" w:rsidR="006514A0" w:rsidRPr="00502257" w:rsidRDefault="00C2677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14A0" w:rsidRPr="00502257" w14:paraId="0C449B4E" w14:textId="77777777" w:rsidTr="000663AD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81B" w14:textId="77777777" w:rsidR="006514A0" w:rsidRPr="00502257" w:rsidRDefault="006514A0" w:rsidP="00502257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376" w14:textId="77777777" w:rsidR="006514A0" w:rsidRPr="00502257" w:rsidRDefault="004B2FB2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Батарейки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3C9" w14:textId="77777777" w:rsidR="006514A0" w:rsidRPr="00502257" w:rsidRDefault="00302256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Батарейки пальчиковые АА 1,5V щелочные (алкалиновые)</w:t>
            </w:r>
            <w:r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48D6218" wp14:editId="4EF924D5">
                  <wp:extent cx="1457325" cy="596626"/>
                  <wp:effectExtent l="0" t="0" r="0" b="0"/>
                  <wp:docPr id="3" name="Рисунок 3" descr="C:\Users\User\Desktop\85505.75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85505.75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64" b="24098"/>
                          <a:stretch/>
                        </pic:blipFill>
                        <pic:spPr bwMode="auto">
                          <a:xfrm>
                            <a:off x="0" y="0"/>
                            <a:ext cx="1473576" cy="60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2961D7" w14:textId="77777777" w:rsidR="00302256" w:rsidRPr="00502257" w:rsidRDefault="00302256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D8E" w14:textId="77777777" w:rsidR="006514A0" w:rsidRPr="00502257" w:rsidRDefault="0099698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302256" w:rsidRPr="00502257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284" w14:textId="77777777" w:rsidR="006514A0" w:rsidRPr="00502257" w:rsidRDefault="0030225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14:paraId="3F06C1CC" w14:textId="77777777" w:rsidR="00334760" w:rsidRDefault="00334760" w:rsidP="0033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458D60" w14:textId="77777777" w:rsidR="006514A0" w:rsidRPr="00502257" w:rsidRDefault="00334760" w:rsidP="003347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225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sz w:val="24"/>
          <w:szCs w:val="24"/>
        </w:rPr>
        <w:t>ТУЛБОКС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83"/>
        <w:gridCol w:w="4375"/>
        <w:gridCol w:w="1837"/>
        <w:gridCol w:w="988"/>
      </w:tblGrid>
      <w:tr w:rsidR="006514A0" w:rsidRPr="00502257" w14:paraId="020FE239" w14:textId="77777777" w:rsidTr="0030225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3C51" w14:textId="77777777" w:rsidR="006514A0" w:rsidRPr="00502257" w:rsidRDefault="006514A0" w:rsidP="00502257">
            <w:pPr>
              <w:pStyle w:val="ab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ТУЛБОКС УЧАСТНИКА (материалы, которые команда привозит с собой)</w:t>
            </w:r>
          </w:p>
        </w:tc>
      </w:tr>
      <w:tr w:rsidR="006514A0" w:rsidRPr="00502257" w14:paraId="46D90E54" w14:textId="77777777" w:rsidTr="00F16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7C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5113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FDB8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8868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4B1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</w:p>
        </w:tc>
      </w:tr>
      <w:tr w:rsidR="006514A0" w:rsidRPr="00502257" w14:paraId="241BC4C5" w14:textId="77777777" w:rsidTr="00BD188A">
        <w:trPr>
          <w:trHeight w:val="2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992A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246" w14:textId="77777777" w:rsidR="006514A0" w:rsidRPr="00502257" w:rsidRDefault="00C26776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Набор электронного конструктора «Знаток», 320 схем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BE2" w14:textId="77777777" w:rsidR="00C26776" w:rsidRPr="00502257" w:rsidRDefault="00C26776" w:rsidP="0050225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225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706F1B8" wp14:editId="6257CC02">
                  <wp:extent cx="1666338" cy="1360315"/>
                  <wp:effectExtent l="0" t="0" r="0" b="0"/>
                  <wp:docPr id="19" name="Рисунок 19" descr="C:\Users\User\Desktop\6236753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62367537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42" b="9723"/>
                          <a:stretch/>
                        </pic:blipFill>
                        <pic:spPr bwMode="auto">
                          <a:xfrm>
                            <a:off x="0" y="0"/>
                            <a:ext cx="1669853" cy="136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646" w14:textId="77777777" w:rsidR="006514A0" w:rsidRPr="00502257" w:rsidRDefault="00F1609E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ш</w:t>
            </w:r>
            <w:r w:rsidR="00C26776" w:rsidRPr="00502257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59C" w14:textId="77777777" w:rsidR="006514A0" w:rsidRPr="00502257" w:rsidRDefault="00C26776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21AAAA16" w14:textId="77777777" w:rsidTr="00DB093A">
        <w:trPr>
          <w:trHeight w:val="2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7DE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392" w14:textId="77777777" w:rsidR="006514A0" w:rsidRPr="00502257" w:rsidRDefault="004B2FB2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Мультиметр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AE8" w14:textId="77777777" w:rsidR="006514A0" w:rsidRPr="00502257" w:rsidRDefault="004B2FB2" w:rsidP="00502257">
            <w:pPr>
              <w:spacing w:after="0" w:line="240" w:lineRule="auto"/>
              <w:rPr>
                <w:rFonts w:ascii="Times New Roman" w:hAnsi="Times New Roman"/>
                <w:bCs/>
                <w:color w:val="20202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Цифровые мультиметры EKF</w:t>
            </w:r>
            <w:r w:rsidRPr="00502257">
              <w:rPr>
                <w:rFonts w:ascii="Times New Roman" w:hAnsi="Times New Roman"/>
                <w:noProof/>
                <w:color w:val="555555"/>
                <w:sz w:val="24"/>
                <w:szCs w:val="24"/>
                <w:shd w:val="clear" w:color="auto" w:fill="FFFFFF"/>
              </w:rPr>
              <w:drawing>
                <wp:inline distT="0" distB="0" distL="0" distR="0" wp14:anchorId="2D4CB417" wp14:editId="5EF7036D">
                  <wp:extent cx="1609203" cy="1453905"/>
                  <wp:effectExtent l="0" t="0" r="0" b="0"/>
                  <wp:docPr id="20" name="Рисунок 20" descr="C:\Users\User\Desktop\44d0534475aca7d5f4beb00a0e6571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44d0534475aca7d5f4beb00a0e65719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5" b="5176"/>
                          <a:stretch/>
                        </pic:blipFill>
                        <pic:spPr bwMode="auto">
                          <a:xfrm>
                            <a:off x="0" y="0"/>
                            <a:ext cx="1609725" cy="145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26F" w14:textId="77777777" w:rsidR="006514A0" w:rsidRPr="00502257" w:rsidRDefault="00BC6EF4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BC7" w14:textId="77777777" w:rsidR="006514A0" w:rsidRPr="00502257" w:rsidRDefault="00BC6EF4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2FE44046" w14:textId="77777777" w:rsidTr="000663AD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CAD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1A" w14:textId="77777777" w:rsidR="006514A0" w:rsidRPr="00502257" w:rsidRDefault="00334760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514A0" w:rsidRPr="00502257">
              <w:rPr>
                <w:rFonts w:ascii="Times New Roman" w:hAnsi="Times New Roman"/>
                <w:sz w:val="24"/>
                <w:szCs w:val="24"/>
              </w:rPr>
              <w:t>артук для труда</w:t>
            </w:r>
            <w:r w:rsidR="00F1609E" w:rsidRPr="00502257">
              <w:rPr>
                <w:rFonts w:ascii="Times New Roman" w:hAnsi="Times New Roman"/>
                <w:sz w:val="24"/>
                <w:szCs w:val="24"/>
              </w:rPr>
              <w:t>, головной убор (кепка, бейсболка)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C06D" w14:textId="77777777" w:rsidR="00F1609E" w:rsidRPr="00502257" w:rsidRDefault="006514A0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="00F1609E" w:rsidRPr="00502257">
              <w:rPr>
                <w:rFonts w:ascii="Times New Roman" w:hAnsi="Times New Roman"/>
                <w:sz w:val="24"/>
                <w:szCs w:val="24"/>
              </w:rPr>
              <w:t xml:space="preserve"> фартука: на усмотрение участника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FF8EC4B" w14:textId="77777777" w:rsidR="006514A0" w:rsidRPr="00502257" w:rsidRDefault="006514A0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Размер: соответствует ростовому размеру участника</w:t>
            </w:r>
            <w:r w:rsidR="00F1609E" w:rsidRPr="00502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2CA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C67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28283A3" w14:textId="77777777" w:rsidR="006514A0" w:rsidRPr="00502257" w:rsidRDefault="006514A0" w:rsidP="0050225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00E59F" w14:textId="3C1B1217" w:rsidR="00334760" w:rsidRPr="004E61DC" w:rsidRDefault="00334760" w:rsidP="004E61DC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1DC">
        <w:rPr>
          <w:rFonts w:ascii="Times New Roman" w:hAnsi="Times New Roman"/>
          <w:b/>
          <w:sz w:val="24"/>
          <w:szCs w:val="24"/>
        </w:rPr>
        <w:t>ТЕХНИКА БЕЗОПАСНОСТИ</w:t>
      </w:r>
    </w:p>
    <w:p w14:paraId="6F5094A6" w14:textId="77777777" w:rsidR="004E61DC" w:rsidRPr="004E61DC" w:rsidRDefault="004E61DC" w:rsidP="004E61DC">
      <w:pPr>
        <w:pStyle w:val="ab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14:paraId="7175E3B1" w14:textId="7DCA5006" w:rsidR="00334760" w:rsidRDefault="00334760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5B325D">
        <w:rPr>
          <w:rFonts w:ascii="Times New Roman" w:hAnsi="Times New Roman"/>
          <w:sz w:val="24"/>
          <w:szCs w:val="24"/>
        </w:rPr>
        <w:t xml:space="preserve">.1. К </w:t>
      </w:r>
      <w:r>
        <w:rPr>
          <w:rFonts w:ascii="Times New Roman" w:hAnsi="Times New Roman"/>
          <w:sz w:val="24"/>
          <w:szCs w:val="24"/>
        </w:rPr>
        <w:t xml:space="preserve">участию в Чемпионате </w:t>
      </w:r>
      <w:r w:rsidRPr="005B325D">
        <w:rPr>
          <w:rFonts w:ascii="Times New Roman" w:hAnsi="Times New Roman"/>
          <w:sz w:val="24"/>
          <w:szCs w:val="24"/>
        </w:rPr>
        <w:t xml:space="preserve">допускаются </w:t>
      </w:r>
      <w:r w:rsidR="004E61DC">
        <w:rPr>
          <w:rFonts w:ascii="Times New Roman" w:hAnsi="Times New Roman"/>
          <w:sz w:val="24"/>
          <w:szCs w:val="24"/>
        </w:rPr>
        <w:t>обучающиеся 1-2х классов</w:t>
      </w:r>
      <w:r w:rsidRPr="005B325D">
        <w:rPr>
          <w:rFonts w:ascii="Times New Roman" w:hAnsi="Times New Roman"/>
          <w:sz w:val="24"/>
          <w:szCs w:val="24"/>
        </w:rPr>
        <w:t xml:space="preserve"> вместе с педагогом – наставником, имеющим в наличии:</w:t>
      </w:r>
    </w:p>
    <w:p w14:paraId="2A7CFCA1" w14:textId="77777777" w:rsidR="004E61DC" w:rsidRPr="004E61DC" w:rsidRDefault="004E61DC" w:rsidP="004E61DC">
      <w:pPr>
        <w:pStyle w:val="ab"/>
        <w:widowControl w:val="0"/>
        <w:numPr>
          <w:ilvl w:val="1"/>
          <w:numId w:val="26"/>
        </w:numPr>
        <w:tabs>
          <w:tab w:val="left" w:pos="1116"/>
        </w:tabs>
        <w:autoSpaceDE w:val="0"/>
        <w:autoSpaceDN w:val="0"/>
        <w:spacing w:after="0" w:line="240" w:lineRule="auto"/>
        <w:ind w:right="141" w:firstLine="707"/>
        <w:contextualSpacing w:val="0"/>
        <w:jc w:val="both"/>
        <w:rPr>
          <w:rFonts w:ascii="Times New Roman" w:hAnsi="Times New Roman"/>
          <w:sz w:val="24"/>
        </w:rPr>
      </w:pPr>
      <w:r w:rsidRPr="004E61DC">
        <w:rPr>
          <w:rFonts w:ascii="Times New Roman" w:hAnsi="Times New Roman"/>
          <w:sz w:val="24"/>
        </w:rPr>
        <w:t>справку (заверенную печатью и личной подписью директора школы) о наличии в</w:t>
      </w:r>
      <w:r w:rsidRPr="004E61DC">
        <w:rPr>
          <w:rFonts w:ascii="Times New Roman" w:hAnsi="Times New Roman"/>
          <w:spacing w:val="1"/>
          <w:sz w:val="24"/>
        </w:rPr>
        <w:t xml:space="preserve"> классе </w:t>
      </w:r>
      <w:r w:rsidRPr="004E61DC">
        <w:rPr>
          <w:rFonts w:ascii="Times New Roman" w:hAnsi="Times New Roman"/>
          <w:sz w:val="24"/>
        </w:rPr>
        <w:t>благоприятной эпидемиологической обстановки на день проведения</w:t>
      </w:r>
      <w:r w:rsidRPr="004E61DC">
        <w:rPr>
          <w:rFonts w:ascii="Times New Roman" w:hAnsi="Times New Roman"/>
          <w:spacing w:val="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соревнований;</w:t>
      </w:r>
    </w:p>
    <w:p w14:paraId="17F472B3" w14:textId="77777777" w:rsidR="004E61DC" w:rsidRPr="004E61DC" w:rsidRDefault="004E61DC" w:rsidP="004E61DC">
      <w:pPr>
        <w:pStyle w:val="ab"/>
        <w:widowControl w:val="0"/>
        <w:numPr>
          <w:ilvl w:val="1"/>
          <w:numId w:val="26"/>
        </w:numPr>
        <w:tabs>
          <w:tab w:val="left" w:pos="1116"/>
        </w:tabs>
        <w:autoSpaceDE w:val="0"/>
        <w:autoSpaceDN w:val="0"/>
        <w:spacing w:after="0" w:line="240" w:lineRule="auto"/>
        <w:ind w:right="141" w:firstLine="707"/>
        <w:contextualSpacing w:val="0"/>
        <w:jc w:val="both"/>
        <w:rPr>
          <w:rFonts w:ascii="Times New Roman" w:hAnsi="Times New Roman"/>
          <w:sz w:val="24"/>
        </w:rPr>
      </w:pPr>
      <w:r w:rsidRPr="004E61DC">
        <w:rPr>
          <w:rFonts w:ascii="Times New Roman" w:hAnsi="Times New Roman"/>
          <w:sz w:val="24"/>
        </w:rPr>
        <w:t>справку</w:t>
      </w:r>
      <w:r w:rsidRPr="004E61DC">
        <w:rPr>
          <w:rFonts w:ascii="Times New Roman" w:hAnsi="Times New Roman"/>
          <w:spacing w:val="-13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о</w:t>
      </w:r>
      <w:r w:rsidRPr="004E61DC">
        <w:rPr>
          <w:rFonts w:ascii="Times New Roman" w:hAnsi="Times New Roman"/>
          <w:spacing w:val="-7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состоянии</w:t>
      </w:r>
      <w:r w:rsidRPr="004E61DC">
        <w:rPr>
          <w:rFonts w:ascii="Times New Roman" w:hAnsi="Times New Roman"/>
          <w:spacing w:val="-7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здоровья</w:t>
      </w:r>
      <w:r w:rsidRPr="004E61DC">
        <w:rPr>
          <w:rFonts w:ascii="Times New Roman" w:hAnsi="Times New Roman"/>
          <w:spacing w:val="-8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ребенка</w:t>
      </w:r>
      <w:r w:rsidRPr="004E61DC">
        <w:rPr>
          <w:rFonts w:ascii="Times New Roman" w:hAnsi="Times New Roman"/>
          <w:spacing w:val="-8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(заверенную</w:t>
      </w:r>
      <w:r w:rsidRPr="004E61DC">
        <w:rPr>
          <w:rFonts w:ascii="Times New Roman" w:hAnsi="Times New Roman"/>
          <w:spacing w:val="-8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личной</w:t>
      </w:r>
      <w:r w:rsidRPr="004E61DC">
        <w:rPr>
          <w:rFonts w:ascii="Times New Roman" w:hAnsi="Times New Roman"/>
          <w:spacing w:val="-10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подписью</w:t>
      </w:r>
      <w:r w:rsidRPr="004E61DC">
        <w:rPr>
          <w:rFonts w:ascii="Times New Roman" w:hAnsi="Times New Roman"/>
          <w:spacing w:val="-9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медицинского</w:t>
      </w:r>
      <w:r w:rsidRPr="004E61DC">
        <w:rPr>
          <w:rFonts w:ascii="Times New Roman" w:hAnsi="Times New Roman"/>
          <w:spacing w:val="-58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работника,</w:t>
      </w:r>
      <w:r w:rsidRPr="004E61DC">
        <w:rPr>
          <w:rFonts w:ascii="Times New Roman" w:hAnsi="Times New Roman"/>
          <w:spacing w:val="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печатью</w:t>
      </w:r>
      <w:r w:rsidRPr="004E61DC">
        <w:rPr>
          <w:rFonts w:ascii="Times New Roman" w:hAnsi="Times New Roman"/>
          <w:spacing w:val="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и</w:t>
      </w:r>
      <w:r w:rsidRPr="004E61DC">
        <w:rPr>
          <w:rFonts w:ascii="Times New Roman" w:hAnsi="Times New Roman"/>
          <w:spacing w:val="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личной</w:t>
      </w:r>
      <w:r w:rsidRPr="004E61DC">
        <w:rPr>
          <w:rFonts w:ascii="Times New Roman" w:hAnsi="Times New Roman"/>
          <w:spacing w:val="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подписью директора школы)</w:t>
      </w:r>
      <w:r w:rsidRPr="004E61DC">
        <w:rPr>
          <w:rFonts w:ascii="Times New Roman" w:hAnsi="Times New Roman"/>
          <w:spacing w:val="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на</w:t>
      </w:r>
      <w:r w:rsidRPr="004E61DC">
        <w:rPr>
          <w:rFonts w:ascii="Times New Roman" w:hAnsi="Times New Roman"/>
          <w:spacing w:val="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день</w:t>
      </w:r>
      <w:r w:rsidRPr="004E61DC">
        <w:rPr>
          <w:rFonts w:ascii="Times New Roman" w:hAnsi="Times New Roman"/>
          <w:spacing w:val="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проведения</w:t>
      </w:r>
      <w:r w:rsidRPr="004E61DC">
        <w:rPr>
          <w:rFonts w:ascii="Times New Roman" w:hAnsi="Times New Roman"/>
          <w:spacing w:val="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соревнований;</w:t>
      </w:r>
    </w:p>
    <w:p w14:paraId="17E0F813" w14:textId="77777777" w:rsidR="004E61DC" w:rsidRPr="004E61DC" w:rsidRDefault="004E61DC" w:rsidP="004E61DC">
      <w:pPr>
        <w:pStyle w:val="ab"/>
        <w:widowControl w:val="0"/>
        <w:numPr>
          <w:ilvl w:val="1"/>
          <w:numId w:val="26"/>
        </w:numPr>
        <w:tabs>
          <w:tab w:val="left" w:pos="1010"/>
        </w:tabs>
        <w:autoSpaceDE w:val="0"/>
        <w:autoSpaceDN w:val="0"/>
        <w:spacing w:after="0" w:line="240" w:lineRule="auto"/>
        <w:ind w:left="1010" w:hanging="180"/>
        <w:contextualSpacing w:val="0"/>
        <w:jc w:val="both"/>
        <w:rPr>
          <w:rFonts w:ascii="Times New Roman" w:hAnsi="Times New Roman"/>
          <w:sz w:val="24"/>
        </w:rPr>
      </w:pPr>
      <w:r w:rsidRPr="004E61DC">
        <w:rPr>
          <w:rFonts w:ascii="Times New Roman" w:hAnsi="Times New Roman"/>
          <w:sz w:val="24"/>
        </w:rPr>
        <w:t>письменное</w:t>
      </w:r>
      <w:r w:rsidRPr="004E61DC">
        <w:rPr>
          <w:rFonts w:ascii="Times New Roman" w:hAnsi="Times New Roman"/>
          <w:spacing w:val="-3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согласие</w:t>
      </w:r>
      <w:r w:rsidRPr="004E61DC">
        <w:rPr>
          <w:rFonts w:ascii="Times New Roman" w:hAnsi="Times New Roman"/>
          <w:spacing w:val="-3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родителей</w:t>
      </w:r>
      <w:r w:rsidRPr="004E61DC">
        <w:rPr>
          <w:rFonts w:ascii="Times New Roman" w:hAnsi="Times New Roman"/>
          <w:spacing w:val="-2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на</w:t>
      </w:r>
      <w:r w:rsidRPr="004E61DC">
        <w:rPr>
          <w:rFonts w:ascii="Times New Roman" w:hAnsi="Times New Roman"/>
          <w:spacing w:val="-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участие</w:t>
      </w:r>
      <w:r w:rsidRPr="004E61DC">
        <w:rPr>
          <w:rFonts w:ascii="Times New Roman" w:hAnsi="Times New Roman"/>
          <w:spacing w:val="-2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ребенка</w:t>
      </w:r>
      <w:r w:rsidRPr="004E61DC">
        <w:rPr>
          <w:rFonts w:ascii="Times New Roman" w:hAnsi="Times New Roman"/>
          <w:spacing w:val="-3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в</w:t>
      </w:r>
      <w:r w:rsidRPr="004E61DC">
        <w:rPr>
          <w:rFonts w:ascii="Times New Roman" w:hAnsi="Times New Roman"/>
          <w:spacing w:val="-1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Чемпионате.</w:t>
      </w:r>
    </w:p>
    <w:p w14:paraId="556CE0CD" w14:textId="6D59A2A9" w:rsidR="004E61DC" w:rsidRDefault="004E61DC" w:rsidP="004E61D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4E61DC">
        <w:rPr>
          <w:rFonts w:ascii="Times New Roman" w:hAnsi="Times New Roman"/>
          <w:sz w:val="24"/>
        </w:rPr>
        <w:t>заявку</w:t>
      </w:r>
      <w:r w:rsidRPr="004E61DC">
        <w:rPr>
          <w:rFonts w:ascii="Times New Roman" w:hAnsi="Times New Roman"/>
          <w:spacing w:val="-7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на</w:t>
      </w:r>
      <w:r w:rsidRPr="004E61DC">
        <w:rPr>
          <w:rFonts w:ascii="Times New Roman" w:hAnsi="Times New Roman"/>
          <w:spacing w:val="2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участие</w:t>
      </w:r>
      <w:r w:rsidRPr="004E61DC">
        <w:rPr>
          <w:rFonts w:ascii="Times New Roman" w:hAnsi="Times New Roman"/>
          <w:spacing w:val="-3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в</w:t>
      </w:r>
      <w:r w:rsidRPr="004E61DC">
        <w:rPr>
          <w:rFonts w:ascii="Times New Roman" w:hAnsi="Times New Roman"/>
          <w:spacing w:val="-2"/>
          <w:sz w:val="24"/>
        </w:rPr>
        <w:t xml:space="preserve"> </w:t>
      </w:r>
      <w:r w:rsidRPr="004E61DC">
        <w:rPr>
          <w:rFonts w:ascii="Times New Roman" w:hAnsi="Times New Roman"/>
          <w:sz w:val="24"/>
        </w:rPr>
        <w:t>конкурсе</w:t>
      </w:r>
      <w:r w:rsidR="00F158C1">
        <w:rPr>
          <w:rFonts w:ascii="Times New Roman" w:hAnsi="Times New Roman"/>
          <w:sz w:val="24"/>
        </w:rPr>
        <w:t>.</w:t>
      </w:r>
    </w:p>
    <w:p w14:paraId="1E2078AD" w14:textId="0B2802EA" w:rsidR="00F158C1" w:rsidRPr="00F158C1" w:rsidRDefault="00F158C1" w:rsidP="00F158C1">
      <w:pPr>
        <w:pStyle w:val="ab"/>
        <w:widowControl w:val="0"/>
        <w:numPr>
          <w:ilvl w:val="1"/>
          <w:numId w:val="29"/>
        </w:numPr>
        <w:tabs>
          <w:tab w:val="left" w:pos="1538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C1">
        <w:rPr>
          <w:rFonts w:ascii="Times New Roman" w:hAnsi="Times New Roman"/>
          <w:sz w:val="24"/>
          <w:szCs w:val="24"/>
        </w:rPr>
        <w:t xml:space="preserve"> К</w:t>
      </w:r>
      <w:r w:rsidRPr="00F158C1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 xml:space="preserve">самостоятельному  </w:t>
      </w:r>
      <w:r w:rsidRPr="00F158C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 xml:space="preserve">выполнению  </w:t>
      </w:r>
      <w:r w:rsidRPr="00F158C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 xml:space="preserve">конкурсного  </w:t>
      </w:r>
      <w:r w:rsidRPr="00F158C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 xml:space="preserve">задания  </w:t>
      </w:r>
      <w:r w:rsidRPr="00F158C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 xml:space="preserve">по  </w:t>
      </w:r>
      <w:r w:rsidRPr="00F158C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>компетенции</w:t>
      </w:r>
    </w:p>
    <w:p w14:paraId="22C213C0" w14:textId="6B97EA82" w:rsidR="00F158C1" w:rsidRPr="004E61DC" w:rsidRDefault="00F158C1" w:rsidP="00F52B97">
      <w:pPr>
        <w:pStyle w:val="a8"/>
        <w:spacing w:after="0"/>
        <w:ind w:left="567" w:right="403"/>
        <w:contextualSpacing/>
        <w:jc w:val="both"/>
        <w:rPr>
          <w:rFonts w:ascii="Times New Roman" w:hAnsi="Times New Roman"/>
          <w:sz w:val="24"/>
          <w:szCs w:val="24"/>
        </w:rPr>
      </w:pPr>
      <w:r w:rsidRPr="00F158C1">
        <w:rPr>
          <w:rFonts w:ascii="Times New Roman" w:hAnsi="Times New Roman"/>
          <w:sz w:val="24"/>
          <w:szCs w:val="24"/>
        </w:rPr>
        <w:t>«Парикмахерское искусство» допускаются участники</w:t>
      </w:r>
      <w:r>
        <w:rPr>
          <w:rFonts w:ascii="Times New Roman" w:hAnsi="Times New Roman"/>
          <w:sz w:val="24"/>
          <w:szCs w:val="24"/>
        </w:rPr>
        <w:t>,</w:t>
      </w:r>
      <w:r w:rsidRPr="00F158C1">
        <w:rPr>
          <w:rFonts w:ascii="Times New Roman" w:hAnsi="Times New Roman"/>
          <w:sz w:val="24"/>
          <w:szCs w:val="24"/>
        </w:rPr>
        <w:t xml:space="preserve"> прошедшие инструктаж по</w:t>
      </w:r>
      <w:r w:rsidRPr="00F158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>охране</w:t>
      </w:r>
      <w:r w:rsidRPr="00F158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>труда;</w:t>
      </w:r>
      <w:r w:rsidRPr="00F158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>имеющие</w:t>
      </w:r>
      <w:r w:rsidRPr="00F158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>необходимые</w:t>
      </w:r>
      <w:r w:rsidRPr="00F158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>навыки</w:t>
      </w:r>
      <w:r w:rsidRPr="00F158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>по эксплуатации</w:t>
      </w:r>
      <w:r w:rsidRPr="00F158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158C1">
        <w:rPr>
          <w:rFonts w:ascii="Times New Roman" w:hAnsi="Times New Roman"/>
          <w:sz w:val="24"/>
          <w:szCs w:val="24"/>
        </w:rPr>
        <w:t>инструмента.</w:t>
      </w:r>
    </w:p>
    <w:p w14:paraId="5DA5094C" w14:textId="12142A5F" w:rsidR="00334760" w:rsidRPr="005B325D" w:rsidRDefault="00334760" w:rsidP="00F52B97">
      <w:p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E61DC">
        <w:rPr>
          <w:rFonts w:ascii="Times New Roman" w:hAnsi="Times New Roman"/>
          <w:sz w:val="24"/>
          <w:szCs w:val="24"/>
        </w:rPr>
        <w:t>7</w:t>
      </w:r>
      <w:r w:rsidR="00F158C1">
        <w:rPr>
          <w:rFonts w:ascii="Times New Roman" w:hAnsi="Times New Roman"/>
          <w:sz w:val="24"/>
          <w:szCs w:val="24"/>
        </w:rPr>
        <w:t>.3</w:t>
      </w:r>
      <w:r w:rsidRPr="004E61DC">
        <w:rPr>
          <w:rFonts w:ascii="Times New Roman" w:hAnsi="Times New Roman"/>
          <w:sz w:val="24"/>
          <w:szCs w:val="24"/>
        </w:rPr>
        <w:t>. Участники и тренеры-наставники</w:t>
      </w:r>
      <w:r w:rsidRPr="005B325D">
        <w:rPr>
          <w:rFonts w:ascii="Times New Roman" w:hAnsi="Times New Roman"/>
          <w:sz w:val="24"/>
          <w:szCs w:val="24"/>
        </w:rPr>
        <w:t xml:space="preserve"> обязаны соблюдать правила техники безопасности в ходе проведения Чемпионата,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задания, главный эксперт имеет право приостановить работу участника либо отстранить участника от выполнения конкурсного задания.</w:t>
      </w:r>
    </w:p>
    <w:p w14:paraId="1F62879F" w14:textId="11C4910F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58C1">
        <w:rPr>
          <w:rFonts w:ascii="Times New Roman" w:hAnsi="Times New Roman"/>
          <w:sz w:val="24"/>
          <w:szCs w:val="24"/>
        </w:rPr>
        <w:t>.4</w:t>
      </w:r>
      <w:r w:rsidRPr="005B325D">
        <w:rPr>
          <w:rFonts w:ascii="Times New Roman" w:hAnsi="Times New Roman"/>
          <w:sz w:val="24"/>
          <w:szCs w:val="24"/>
        </w:rPr>
        <w:t>. Ответственность за жизнь и здоровье участников во время проведения Чемпионата возлагается на Организатора.</w:t>
      </w:r>
    </w:p>
    <w:p w14:paraId="21F99E87" w14:textId="7BA8783E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58C1">
        <w:rPr>
          <w:rFonts w:ascii="Times New Roman" w:hAnsi="Times New Roman"/>
          <w:sz w:val="24"/>
          <w:szCs w:val="24"/>
        </w:rPr>
        <w:t>.5</w:t>
      </w:r>
      <w:r w:rsidRPr="005B325D">
        <w:rPr>
          <w:rFonts w:ascii="Times New Roman" w:hAnsi="Times New Roman"/>
          <w:sz w:val="24"/>
          <w:szCs w:val="24"/>
        </w:rPr>
        <w:t xml:space="preserve">. При несчастном случае или внезапном ухудшении физического состояния ребенка тренеру-наставнику необходимо сообщить о случившемся Главному эксперту и принять меры по оказанию ребенку медицинской помощи. </w:t>
      </w:r>
    </w:p>
    <w:p w14:paraId="00436AA0" w14:textId="58345AFC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58C1">
        <w:rPr>
          <w:rFonts w:ascii="Times New Roman" w:hAnsi="Times New Roman"/>
          <w:sz w:val="24"/>
          <w:szCs w:val="24"/>
        </w:rPr>
        <w:t>.6</w:t>
      </w:r>
      <w:r w:rsidRPr="005B325D">
        <w:rPr>
          <w:rFonts w:ascii="Times New Roman" w:hAnsi="Times New Roman"/>
          <w:sz w:val="24"/>
          <w:szCs w:val="24"/>
        </w:rPr>
        <w:t xml:space="preserve">. Все помещения должны быть оснащены первичными средствами пожаротушения. </w:t>
      </w:r>
    </w:p>
    <w:p w14:paraId="355E3DD7" w14:textId="23D0B500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58C1">
        <w:rPr>
          <w:rFonts w:ascii="Times New Roman" w:hAnsi="Times New Roman"/>
          <w:sz w:val="24"/>
          <w:szCs w:val="24"/>
        </w:rPr>
        <w:t>.7</w:t>
      </w:r>
      <w:r w:rsidRPr="005B325D">
        <w:rPr>
          <w:rFonts w:ascii="Times New Roman" w:hAnsi="Times New Roman"/>
          <w:sz w:val="24"/>
          <w:szCs w:val="24"/>
        </w:rPr>
        <w:t>. При возникновении пожара или задымления Организатору следует немедленно сообщить об этом в ближайшую пожарную часть, организовать эвакуацию людей, приступить к тушению пожара имеющимися средствами пожаротушения.</w:t>
      </w:r>
    </w:p>
    <w:p w14:paraId="7B77200B" w14:textId="0EAA041C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58C1">
        <w:rPr>
          <w:rFonts w:ascii="Times New Roman" w:hAnsi="Times New Roman"/>
          <w:sz w:val="24"/>
          <w:szCs w:val="24"/>
        </w:rPr>
        <w:t>.8</w:t>
      </w:r>
      <w:r w:rsidRPr="005B325D">
        <w:rPr>
          <w:rFonts w:ascii="Times New Roman" w:hAnsi="Times New Roman"/>
          <w:sz w:val="24"/>
          <w:szCs w:val="24"/>
        </w:rPr>
        <w:t>. Организатор обеспечивает медицинское сопровождение участника Чемпионата: формирование аптечки для оказания первой медицинской помощи, дежурство медицинского работника на соревновательной площадке.</w:t>
      </w:r>
    </w:p>
    <w:p w14:paraId="24154467" w14:textId="62CD1EE1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58C1">
        <w:rPr>
          <w:rFonts w:ascii="Times New Roman" w:hAnsi="Times New Roman"/>
          <w:sz w:val="24"/>
          <w:szCs w:val="24"/>
        </w:rPr>
        <w:t>.9</w:t>
      </w:r>
      <w:r w:rsidRPr="005B325D">
        <w:rPr>
          <w:rFonts w:ascii="Times New Roman" w:hAnsi="Times New Roman"/>
          <w:sz w:val="24"/>
          <w:szCs w:val="24"/>
        </w:rPr>
        <w:t>. Организатор обеспечивает ограниченный доступ посторонних лиц на Чемпионата.</w:t>
      </w:r>
    </w:p>
    <w:p w14:paraId="5EEDE760" w14:textId="47598DE9" w:rsidR="00334760" w:rsidRPr="005B325D" w:rsidRDefault="00F158C1" w:rsidP="00334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</w:t>
      </w:r>
      <w:r w:rsidR="00334760" w:rsidRPr="005B325D">
        <w:rPr>
          <w:rFonts w:ascii="Times New Roman" w:hAnsi="Times New Roman"/>
          <w:sz w:val="24"/>
          <w:szCs w:val="24"/>
        </w:rPr>
        <w:t>. Применяемые во время выполнения конкурсного задания средства индивидуальной защиты:</w:t>
      </w:r>
    </w:p>
    <w:p w14:paraId="67D24469" w14:textId="77777777" w:rsidR="00334760" w:rsidRPr="005B325D" w:rsidRDefault="00334760" w:rsidP="00334760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обувь – безопасная закрытая с зафиксированной пяткой;</w:t>
      </w:r>
    </w:p>
    <w:p w14:paraId="089757A0" w14:textId="77777777" w:rsidR="00334760" w:rsidRPr="005B325D" w:rsidRDefault="00334760" w:rsidP="00334760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волосы у девочек заплетены в косы и закреплены сзади.</w:t>
      </w:r>
    </w:p>
    <w:p w14:paraId="310942AF" w14:textId="1BFC2F1B" w:rsidR="00334760" w:rsidRPr="005B325D" w:rsidRDefault="00F158C1" w:rsidP="0033476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</w:t>
      </w:r>
      <w:r w:rsidR="00334760" w:rsidRPr="005B325D">
        <w:rPr>
          <w:rFonts w:ascii="Times New Roman" w:hAnsi="Times New Roman"/>
          <w:sz w:val="24"/>
          <w:szCs w:val="24"/>
        </w:rPr>
        <w:t>. Знаки безопасности, используемые на рабочем месте, для обозначения присутствующих опасностей:</w:t>
      </w:r>
    </w:p>
    <w:p w14:paraId="4B4FF7D5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Огнетушитель        </w:t>
      </w:r>
    </w:p>
    <w:p w14:paraId="55E3926D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Телефон для использования при пожаре</w:t>
      </w:r>
      <w:r w:rsidRPr="00696C65">
        <w:t xml:space="preserve"> </w:t>
      </w:r>
    </w:p>
    <w:p w14:paraId="16753698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выхода</w:t>
      </w:r>
    </w:p>
    <w:p w14:paraId="29BC1447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запасного выхода</w:t>
      </w:r>
    </w:p>
    <w:p w14:paraId="2F629DF8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Аптечка первой медицинской помощи  </w:t>
      </w:r>
    </w:p>
    <w:p w14:paraId="7552F314" w14:textId="72E2AEF2" w:rsidR="00334760" w:rsidRPr="005B325D" w:rsidRDefault="00F158C1" w:rsidP="0033476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</w:t>
      </w:r>
      <w:r w:rsidR="00334760" w:rsidRPr="005B325D">
        <w:rPr>
          <w:rFonts w:ascii="Times New Roman" w:hAnsi="Times New Roman"/>
          <w:sz w:val="24"/>
          <w:szCs w:val="24"/>
        </w:rPr>
        <w:t>. Перед началом выполнения конкурсного задания, в процессе подготовки рабочего места Участника, Организатор обязан:</w:t>
      </w:r>
    </w:p>
    <w:p w14:paraId="0A444B1E" w14:textId="77777777" w:rsidR="00334760" w:rsidRPr="005B325D" w:rsidRDefault="00334760" w:rsidP="00334760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осмотреть и привести в порядок рабочее место, средства индивидуальной защиты;</w:t>
      </w:r>
    </w:p>
    <w:p w14:paraId="79027352" w14:textId="77777777" w:rsidR="00334760" w:rsidRPr="005B325D" w:rsidRDefault="00334760" w:rsidP="00334760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убедиться в достаточности освещенности;</w:t>
      </w:r>
    </w:p>
    <w:p w14:paraId="6E0EFE2F" w14:textId="77777777" w:rsidR="00334760" w:rsidRPr="005B325D" w:rsidRDefault="00334760" w:rsidP="0033476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проверить (визуально) правильность подключения инструмента и оборудования в электросеть (ноутбук с таймером);</w:t>
      </w:r>
    </w:p>
    <w:p w14:paraId="503A3268" w14:textId="77777777" w:rsidR="00334760" w:rsidRPr="005B325D" w:rsidRDefault="00334760" w:rsidP="0033476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подготовить необходимые для работы материалы, приспособления, и разложить их на свои места,</w:t>
      </w:r>
    </w:p>
    <w:p w14:paraId="63AC97D2" w14:textId="77777777" w:rsidR="00334760" w:rsidRPr="005B325D" w:rsidRDefault="00334760" w:rsidP="00334760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lastRenderedPageBreak/>
        <w:t xml:space="preserve">проверить правильность установки стола, стула, положения оборудования и инструмента, при необходимости устранить неисправности до начала прихода участника на соревновательную площадку. </w:t>
      </w:r>
    </w:p>
    <w:p w14:paraId="6F493D89" w14:textId="6C6EA65C" w:rsidR="00334760" w:rsidRPr="005B325D" w:rsidRDefault="00F158C1" w:rsidP="00334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</w:t>
      </w:r>
      <w:r w:rsidR="00334760" w:rsidRPr="005B325D">
        <w:rPr>
          <w:rFonts w:ascii="Times New Roman" w:hAnsi="Times New Roman"/>
          <w:sz w:val="24"/>
          <w:szCs w:val="24"/>
        </w:rPr>
        <w:t>. При выполнении конкурсных заданий и уборке рабочего места Участнику:</w:t>
      </w:r>
    </w:p>
    <w:p w14:paraId="67CAA056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необходимо быть внимательным, не отвлекаться посторонними делами;</w:t>
      </w:r>
    </w:p>
    <w:p w14:paraId="6375EEEA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соблюдать настоящую инструкцию;</w:t>
      </w:r>
    </w:p>
    <w:p w14:paraId="3E5B6186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2B91557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поддерживать порядок и чистоту на рабочем месте;</w:t>
      </w:r>
    </w:p>
    <w:p w14:paraId="21748545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рабочий инструмент располагать таким образом, чтобы исключалась возможность его скатывания и падения;</w:t>
      </w:r>
    </w:p>
    <w:p w14:paraId="0E2979AB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выполнять конкурсные задания только исправным инструментом;</w:t>
      </w:r>
    </w:p>
    <w:p w14:paraId="682D412D" w14:textId="77777777" w:rsidR="00334760" w:rsidRPr="007C57A0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1060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 xml:space="preserve">содержать </w:t>
      </w:r>
      <w:r w:rsidRPr="007C57A0">
        <w:rPr>
          <w:b w:val="0"/>
          <w:sz w:val="24"/>
          <w:szCs w:val="24"/>
        </w:rPr>
        <w:t xml:space="preserve">рабочее место в чистоте, </w:t>
      </w:r>
    </w:p>
    <w:p w14:paraId="2B2A540F" w14:textId="434385FD" w:rsidR="00334760" w:rsidRPr="007C57A0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1137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7C57A0">
        <w:rPr>
          <w:b w:val="0"/>
          <w:sz w:val="24"/>
          <w:szCs w:val="24"/>
        </w:rPr>
        <w:t xml:space="preserve">при работе с </w:t>
      </w:r>
      <w:r w:rsidR="00A9655C" w:rsidRPr="007C57A0">
        <w:rPr>
          <w:b w:val="0"/>
          <w:sz w:val="24"/>
          <w:szCs w:val="24"/>
        </w:rPr>
        <w:t>колющими предметами</w:t>
      </w:r>
      <w:r w:rsidRPr="007C57A0">
        <w:rPr>
          <w:b w:val="0"/>
          <w:sz w:val="24"/>
          <w:szCs w:val="24"/>
        </w:rPr>
        <w:t>, указкой соблюдать осторожность.</w:t>
      </w:r>
    </w:p>
    <w:p w14:paraId="257E7992" w14:textId="1CE400E4" w:rsidR="00334760" w:rsidRPr="005B325D" w:rsidRDefault="00F158C1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7.14</w:t>
      </w:r>
      <w:r w:rsidR="00334760" w:rsidRPr="007C57A0">
        <w:rPr>
          <w:rFonts w:ascii="Times New Roman" w:hAnsi="Times New Roman"/>
          <w:sz w:val="24"/>
          <w:szCs w:val="24"/>
        </w:rPr>
        <w:t>. При неисправности инструмента и оборудования</w:t>
      </w:r>
      <w:r w:rsidR="00334760" w:rsidRPr="005B325D">
        <w:rPr>
          <w:rFonts w:ascii="Times New Roman" w:hAnsi="Times New Roman"/>
          <w:sz w:val="24"/>
          <w:szCs w:val="24"/>
        </w:rPr>
        <w:t xml:space="preserve"> – прекратить выполнение конкурсного задания и сообщить об этом Главному эксперту поднятием руки.</w:t>
      </w:r>
    </w:p>
    <w:p w14:paraId="000AA6AB" w14:textId="2E9F475C" w:rsidR="00334760" w:rsidRPr="005B325D" w:rsidRDefault="00F158C1" w:rsidP="00334760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7.15</w:t>
      </w:r>
      <w:r w:rsidR="00334760" w:rsidRPr="005B325D">
        <w:rPr>
          <w:rFonts w:ascii="Times New Roman" w:eastAsia="Calibri" w:hAnsi="Times New Roman"/>
          <w:color w:val="auto"/>
          <w:sz w:val="24"/>
          <w:szCs w:val="24"/>
        </w:rPr>
        <w:t xml:space="preserve">. </w:t>
      </w:r>
      <w:r w:rsidR="00334760" w:rsidRPr="005B325D">
        <w:rPr>
          <w:rFonts w:ascii="Times New Roman" w:hAnsi="Times New Roman"/>
          <w:color w:val="auto"/>
          <w:sz w:val="24"/>
          <w:szCs w:val="24"/>
        </w:rPr>
        <w:t>После окончания работ Участник обязан:</w:t>
      </w:r>
    </w:p>
    <w:p w14:paraId="33A88C51" w14:textId="5AB7ED16" w:rsidR="00334760" w:rsidRPr="005B325D" w:rsidRDefault="00334760" w:rsidP="00334760">
      <w:pPr>
        <w:pStyle w:val="ab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привести в порядок рабочее место;</w:t>
      </w:r>
    </w:p>
    <w:p w14:paraId="641BE0FB" w14:textId="749ED419" w:rsidR="00334760" w:rsidRPr="005B325D" w:rsidRDefault="00334760" w:rsidP="00334760">
      <w:pPr>
        <w:pStyle w:val="ab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инструменты убрать в специально предназначенное для хранений место;</w:t>
      </w:r>
    </w:p>
    <w:p w14:paraId="1C92F7B2" w14:textId="7FB0F0CE" w:rsidR="00334760" w:rsidRDefault="00334760" w:rsidP="00334760">
      <w:pPr>
        <w:pStyle w:val="ab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поднять руку, сообщить Главному эксперту об окончании работы (поднять руку).</w:t>
      </w:r>
    </w:p>
    <w:p w14:paraId="4D351A77" w14:textId="77777777" w:rsidR="00334760" w:rsidRPr="00334760" w:rsidRDefault="00334760" w:rsidP="00334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526EB" w14:textId="544FD51E" w:rsidR="006514A0" w:rsidRDefault="006514A0" w:rsidP="00502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F2B720" w14:textId="02E3583B" w:rsidR="00334760" w:rsidRPr="00E32E0E" w:rsidRDefault="00334760" w:rsidP="0033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32E0E">
        <w:rPr>
          <w:rFonts w:ascii="Times New Roman" w:hAnsi="Times New Roman"/>
          <w:b/>
          <w:sz w:val="24"/>
          <w:szCs w:val="24"/>
        </w:rPr>
        <w:t>. ПЛАН ЗАСТРОЙКИ СОРЕВНОВАТЕЛЬНОЙ ПЛОЩАДКИ</w:t>
      </w:r>
    </w:p>
    <w:p w14:paraId="4668117A" w14:textId="0453DB16" w:rsidR="006514A0" w:rsidRPr="00502257" w:rsidRDefault="006514A0" w:rsidP="00502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7360C5" w14:textId="4557370C" w:rsidR="006514A0" w:rsidRPr="00502257" w:rsidRDefault="006514A0" w:rsidP="00502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542B2C" w14:textId="3DE78F11" w:rsidR="00815E8E" w:rsidRDefault="007C57A0" w:rsidP="008B3248">
      <w:pPr>
        <w:pStyle w:val="a5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C44714" wp14:editId="0CFD1580">
            <wp:simplePos x="0" y="0"/>
            <wp:positionH relativeFrom="margin">
              <wp:posOffset>546100</wp:posOffset>
            </wp:positionH>
            <wp:positionV relativeFrom="margin">
              <wp:posOffset>6137275</wp:posOffset>
            </wp:positionV>
            <wp:extent cx="4658360" cy="3274695"/>
            <wp:effectExtent l="0" t="0" r="0" b="0"/>
            <wp:wrapSquare wrapText="bothSides"/>
            <wp:docPr id="7" name="Рисунок 7" descr="план площ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лан площад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327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E8E" w:rsidSect="008F31EA">
      <w:headerReference w:type="default" r:id="rId15"/>
      <w:footerReference w:type="default" r:id="rId16"/>
      <w:footerReference w:type="first" r:id="rId17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38CD" w14:textId="77777777" w:rsidR="006C352D" w:rsidRDefault="006C352D" w:rsidP="00D26F9C">
      <w:pPr>
        <w:spacing w:after="0" w:line="240" w:lineRule="auto"/>
      </w:pPr>
      <w:r>
        <w:separator/>
      </w:r>
    </w:p>
  </w:endnote>
  <w:endnote w:type="continuationSeparator" w:id="0">
    <w:p w14:paraId="09E87F14" w14:textId="77777777" w:rsidR="006C352D" w:rsidRDefault="006C352D" w:rsidP="00D2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351451"/>
      <w:docPartObj>
        <w:docPartGallery w:val="Page Numbers (Bottom of Page)"/>
        <w:docPartUnique/>
      </w:docPartObj>
    </w:sdtPr>
    <w:sdtEndPr/>
    <w:sdtContent>
      <w:p w14:paraId="5BD5BA8C" w14:textId="0D396835" w:rsidR="006C352D" w:rsidRDefault="006C352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022">
          <w:rPr>
            <w:noProof/>
          </w:rPr>
          <w:t>6</w:t>
        </w:r>
        <w:r>
          <w:fldChar w:fldCharType="end"/>
        </w:r>
      </w:p>
    </w:sdtContent>
  </w:sdt>
  <w:p w14:paraId="31627038" w14:textId="77777777" w:rsidR="006C352D" w:rsidRDefault="006C35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56D5" w14:textId="77777777" w:rsidR="006C352D" w:rsidRDefault="006C352D">
    <w:pPr>
      <w:pStyle w:val="af2"/>
    </w:pPr>
  </w:p>
  <w:p w14:paraId="182ADB49" w14:textId="77777777" w:rsidR="006C352D" w:rsidRDefault="006C35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0D408" w14:textId="77777777" w:rsidR="006C352D" w:rsidRDefault="006C352D" w:rsidP="00D26F9C">
      <w:pPr>
        <w:spacing w:after="0" w:line="240" w:lineRule="auto"/>
      </w:pPr>
      <w:r>
        <w:separator/>
      </w:r>
    </w:p>
  </w:footnote>
  <w:footnote w:type="continuationSeparator" w:id="0">
    <w:p w14:paraId="1083A182" w14:textId="77777777" w:rsidR="006C352D" w:rsidRDefault="006C352D" w:rsidP="00D2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099B" w14:textId="77777777" w:rsidR="006C352D" w:rsidRPr="00AA3151" w:rsidRDefault="006C352D" w:rsidP="00934793">
    <w:pPr>
      <w:pStyle w:val="af0"/>
    </w:pP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B00"/>
    <w:multiLevelType w:val="hybridMultilevel"/>
    <w:tmpl w:val="956CD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5F6"/>
    <w:multiLevelType w:val="multilevel"/>
    <w:tmpl w:val="78D0638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sz w:val="24"/>
      </w:rPr>
    </w:lvl>
  </w:abstractNum>
  <w:abstractNum w:abstractNumId="2" w15:restartNumberingAfterBreak="0">
    <w:nsid w:val="066B6383"/>
    <w:multiLevelType w:val="hybridMultilevel"/>
    <w:tmpl w:val="F0F20F2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98B566A"/>
    <w:multiLevelType w:val="hybridMultilevel"/>
    <w:tmpl w:val="E8045FF4"/>
    <w:lvl w:ilvl="0" w:tplc="702A7A40">
      <w:numFmt w:val="bullet"/>
      <w:lvlText w:val="–"/>
      <w:lvlJc w:val="left"/>
      <w:pPr>
        <w:ind w:left="1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8FDF0">
      <w:numFmt w:val="bullet"/>
      <w:lvlText w:val="–"/>
      <w:lvlJc w:val="left"/>
      <w:pPr>
        <w:ind w:left="1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85DD4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F0929B12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 w:tplc="7F7AE4E2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 w:tplc="4D564B5C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7D84AAB6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8C205018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 w:tplc="1B68E044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AA57C3B"/>
    <w:multiLevelType w:val="hybridMultilevel"/>
    <w:tmpl w:val="B4BE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2004"/>
    <w:multiLevelType w:val="hybridMultilevel"/>
    <w:tmpl w:val="D7F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7865"/>
    <w:multiLevelType w:val="hybridMultilevel"/>
    <w:tmpl w:val="73785310"/>
    <w:lvl w:ilvl="0" w:tplc="B212CEBA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17E905AD"/>
    <w:multiLevelType w:val="hybridMultilevel"/>
    <w:tmpl w:val="F7E6E83E"/>
    <w:lvl w:ilvl="0" w:tplc="583673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5C15"/>
    <w:multiLevelType w:val="multilevel"/>
    <w:tmpl w:val="BE5AF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1F704E36"/>
    <w:multiLevelType w:val="hybridMultilevel"/>
    <w:tmpl w:val="7D66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E2C49"/>
    <w:multiLevelType w:val="hybridMultilevel"/>
    <w:tmpl w:val="CAB0534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EE2EC2"/>
    <w:multiLevelType w:val="hybridMultilevel"/>
    <w:tmpl w:val="00202990"/>
    <w:lvl w:ilvl="0" w:tplc="583673EC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84E7F9F"/>
    <w:multiLevelType w:val="hybridMultilevel"/>
    <w:tmpl w:val="C1AA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314F"/>
    <w:multiLevelType w:val="multilevel"/>
    <w:tmpl w:val="164EFEFA"/>
    <w:lvl w:ilvl="0">
      <w:start w:val="1"/>
      <w:numFmt w:val="decimal"/>
      <w:lvlText w:val="%1."/>
      <w:lvlJc w:val="left"/>
      <w:pPr>
        <w:ind w:left="428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CEC1BA3"/>
    <w:multiLevelType w:val="hybridMultilevel"/>
    <w:tmpl w:val="00B6A3B4"/>
    <w:lvl w:ilvl="0" w:tplc="DAEE77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C08FC"/>
    <w:multiLevelType w:val="hybridMultilevel"/>
    <w:tmpl w:val="C376F70E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FB75D6"/>
    <w:multiLevelType w:val="hybridMultilevel"/>
    <w:tmpl w:val="B0BC8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B68A4"/>
    <w:multiLevelType w:val="hybridMultilevel"/>
    <w:tmpl w:val="BCD6E74C"/>
    <w:lvl w:ilvl="0" w:tplc="F29A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F4F8A"/>
    <w:multiLevelType w:val="multilevel"/>
    <w:tmpl w:val="5038CC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6A5B12"/>
    <w:multiLevelType w:val="hybridMultilevel"/>
    <w:tmpl w:val="F6CCA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1F2AC2"/>
    <w:multiLevelType w:val="hybridMultilevel"/>
    <w:tmpl w:val="261C54C0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6A67DB"/>
    <w:multiLevelType w:val="hybridMultilevel"/>
    <w:tmpl w:val="FC4C8CA8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10673F"/>
    <w:multiLevelType w:val="hybridMultilevel"/>
    <w:tmpl w:val="07D86BDC"/>
    <w:lvl w:ilvl="0" w:tplc="50380B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F3CEB"/>
    <w:multiLevelType w:val="multilevel"/>
    <w:tmpl w:val="93A47A8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60393773"/>
    <w:multiLevelType w:val="multilevel"/>
    <w:tmpl w:val="DCDEC9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62244869"/>
    <w:multiLevelType w:val="hybridMultilevel"/>
    <w:tmpl w:val="529ED3E6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6" w15:restartNumberingAfterBreak="0">
    <w:nsid w:val="643F2123"/>
    <w:multiLevelType w:val="hybridMultilevel"/>
    <w:tmpl w:val="FD4AC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419DB"/>
    <w:multiLevelType w:val="hybridMultilevel"/>
    <w:tmpl w:val="9C366F6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BA82D5C"/>
    <w:multiLevelType w:val="hybridMultilevel"/>
    <w:tmpl w:val="A640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4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26"/>
  </w:num>
  <w:num w:numId="1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28"/>
  </w:num>
  <w:num w:numId="14">
    <w:abstractNumId w:val="11"/>
  </w:num>
  <w:num w:numId="15">
    <w:abstractNumId w:val="15"/>
  </w:num>
  <w:num w:numId="16">
    <w:abstractNumId w:val="20"/>
  </w:num>
  <w:num w:numId="17">
    <w:abstractNumId w:val="21"/>
  </w:num>
  <w:num w:numId="18">
    <w:abstractNumId w:val="14"/>
  </w:num>
  <w:num w:numId="19">
    <w:abstractNumId w:val="7"/>
  </w:num>
  <w:num w:numId="20">
    <w:abstractNumId w:val="6"/>
  </w:num>
  <w:num w:numId="21">
    <w:abstractNumId w:val="10"/>
  </w:num>
  <w:num w:numId="22">
    <w:abstractNumId w:val="2"/>
  </w:num>
  <w:num w:numId="23">
    <w:abstractNumId w:val="16"/>
  </w:num>
  <w:num w:numId="24">
    <w:abstractNumId w:val="27"/>
  </w:num>
  <w:num w:numId="25">
    <w:abstractNumId w:val="0"/>
  </w:num>
  <w:num w:numId="26">
    <w:abstractNumId w:val="3"/>
  </w:num>
  <w:num w:numId="27">
    <w:abstractNumId w:val="13"/>
  </w:num>
  <w:num w:numId="28">
    <w:abstractNumId w:val="18"/>
  </w:num>
  <w:num w:numId="2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attachedTemplate r:id="rId1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E76"/>
    <w:rsid w:val="000210A2"/>
    <w:rsid w:val="00030275"/>
    <w:rsid w:val="00041D19"/>
    <w:rsid w:val="00047EB7"/>
    <w:rsid w:val="0005392F"/>
    <w:rsid w:val="000569D4"/>
    <w:rsid w:val="00060B8C"/>
    <w:rsid w:val="00063A87"/>
    <w:rsid w:val="000663AD"/>
    <w:rsid w:val="00075924"/>
    <w:rsid w:val="00075CB7"/>
    <w:rsid w:val="0008352F"/>
    <w:rsid w:val="00085FE4"/>
    <w:rsid w:val="00090035"/>
    <w:rsid w:val="00096E59"/>
    <w:rsid w:val="00097815"/>
    <w:rsid w:val="000A70BF"/>
    <w:rsid w:val="000B4228"/>
    <w:rsid w:val="000C104B"/>
    <w:rsid w:val="000C2CF9"/>
    <w:rsid w:val="000D5CA9"/>
    <w:rsid w:val="000F19A8"/>
    <w:rsid w:val="000F537F"/>
    <w:rsid w:val="001005F9"/>
    <w:rsid w:val="0010372A"/>
    <w:rsid w:val="001061C4"/>
    <w:rsid w:val="00106B18"/>
    <w:rsid w:val="00111E7C"/>
    <w:rsid w:val="00122435"/>
    <w:rsid w:val="001227D4"/>
    <w:rsid w:val="00130BED"/>
    <w:rsid w:val="0013334B"/>
    <w:rsid w:val="00142DE3"/>
    <w:rsid w:val="0015568B"/>
    <w:rsid w:val="001740EE"/>
    <w:rsid w:val="00191C9A"/>
    <w:rsid w:val="0019208B"/>
    <w:rsid w:val="001B1C25"/>
    <w:rsid w:val="001B4541"/>
    <w:rsid w:val="001D1AC5"/>
    <w:rsid w:val="001D5C96"/>
    <w:rsid w:val="001D6C0F"/>
    <w:rsid w:val="001E7E00"/>
    <w:rsid w:val="001F2ACC"/>
    <w:rsid w:val="001F5B24"/>
    <w:rsid w:val="001F5C87"/>
    <w:rsid w:val="0020166F"/>
    <w:rsid w:val="002148BC"/>
    <w:rsid w:val="00221760"/>
    <w:rsid w:val="00226C23"/>
    <w:rsid w:val="002511C9"/>
    <w:rsid w:val="00265A1C"/>
    <w:rsid w:val="002919B9"/>
    <w:rsid w:val="00297A27"/>
    <w:rsid w:val="002A29EC"/>
    <w:rsid w:val="002A73F1"/>
    <w:rsid w:val="002B3D9D"/>
    <w:rsid w:val="002B3E41"/>
    <w:rsid w:val="002C1C22"/>
    <w:rsid w:val="002C5B9B"/>
    <w:rsid w:val="002C6F0A"/>
    <w:rsid w:val="002E7D81"/>
    <w:rsid w:val="002F6380"/>
    <w:rsid w:val="00302236"/>
    <w:rsid w:val="00302256"/>
    <w:rsid w:val="00303BD4"/>
    <w:rsid w:val="0030540E"/>
    <w:rsid w:val="003065E1"/>
    <w:rsid w:val="0031111C"/>
    <w:rsid w:val="00323F52"/>
    <w:rsid w:val="00334760"/>
    <w:rsid w:val="0034003B"/>
    <w:rsid w:val="00346E89"/>
    <w:rsid w:val="003502B5"/>
    <w:rsid w:val="00360881"/>
    <w:rsid w:val="00364AF0"/>
    <w:rsid w:val="003A7E10"/>
    <w:rsid w:val="003D4E76"/>
    <w:rsid w:val="003D6C8F"/>
    <w:rsid w:val="003E1EC8"/>
    <w:rsid w:val="003F117A"/>
    <w:rsid w:val="003F1457"/>
    <w:rsid w:val="003F677D"/>
    <w:rsid w:val="00400FFC"/>
    <w:rsid w:val="004107E3"/>
    <w:rsid w:val="00412797"/>
    <w:rsid w:val="00413D02"/>
    <w:rsid w:val="00416C08"/>
    <w:rsid w:val="00420FCC"/>
    <w:rsid w:val="00431108"/>
    <w:rsid w:val="004315B3"/>
    <w:rsid w:val="00431B2B"/>
    <w:rsid w:val="00447C4F"/>
    <w:rsid w:val="00455EA1"/>
    <w:rsid w:val="00457BEF"/>
    <w:rsid w:val="004662BC"/>
    <w:rsid w:val="00482E2E"/>
    <w:rsid w:val="00491B1D"/>
    <w:rsid w:val="004922AC"/>
    <w:rsid w:val="0049355E"/>
    <w:rsid w:val="0049750D"/>
    <w:rsid w:val="004A1543"/>
    <w:rsid w:val="004A6474"/>
    <w:rsid w:val="004A72FF"/>
    <w:rsid w:val="004B2FB2"/>
    <w:rsid w:val="004B4B67"/>
    <w:rsid w:val="004D0B37"/>
    <w:rsid w:val="004D4A5C"/>
    <w:rsid w:val="004E61DC"/>
    <w:rsid w:val="004F27B0"/>
    <w:rsid w:val="00501C06"/>
    <w:rsid w:val="00502257"/>
    <w:rsid w:val="005055B9"/>
    <w:rsid w:val="00514F4B"/>
    <w:rsid w:val="00520789"/>
    <w:rsid w:val="00521B87"/>
    <w:rsid w:val="00525634"/>
    <w:rsid w:val="00531F8D"/>
    <w:rsid w:val="00533D80"/>
    <w:rsid w:val="00536541"/>
    <w:rsid w:val="00547BE3"/>
    <w:rsid w:val="0055543A"/>
    <w:rsid w:val="00556F35"/>
    <w:rsid w:val="00563287"/>
    <w:rsid w:val="0056448B"/>
    <w:rsid w:val="0057555C"/>
    <w:rsid w:val="00593150"/>
    <w:rsid w:val="005A6E3A"/>
    <w:rsid w:val="005B46C3"/>
    <w:rsid w:val="005C667C"/>
    <w:rsid w:val="005C6D64"/>
    <w:rsid w:val="005D0B16"/>
    <w:rsid w:val="005D1DAB"/>
    <w:rsid w:val="005E0528"/>
    <w:rsid w:val="005E3DCF"/>
    <w:rsid w:val="005E4A58"/>
    <w:rsid w:val="005F1236"/>
    <w:rsid w:val="00615FEE"/>
    <w:rsid w:val="00637BCE"/>
    <w:rsid w:val="00647573"/>
    <w:rsid w:val="006514A0"/>
    <w:rsid w:val="006568C8"/>
    <w:rsid w:val="00661344"/>
    <w:rsid w:val="006750B3"/>
    <w:rsid w:val="00685FD6"/>
    <w:rsid w:val="006A188C"/>
    <w:rsid w:val="006A3545"/>
    <w:rsid w:val="006B0D4D"/>
    <w:rsid w:val="006C352D"/>
    <w:rsid w:val="006C5ECF"/>
    <w:rsid w:val="006D1136"/>
    <w:rsid w:val="006D6A48"/>
    <w:rsid w:val="006E09F5"/>
    <w:rsid w:val="006E3BB3"/>
    <w:rsid w:val="006E4400"/>
    <w:rsid w:val="006E5831"/>
    <w:rsid w:val="006F157C"/>
    <w:rsid w:val="007066A7"/>
    <w:rsid w:val="00710746"/>
    <w:rsid w:val="00712E50"/>
    <w:rsid w:val="00714E52"/>
    <w:rsid w:val="007209CA"/>
    <w:rsid w:val="0073284F"/>
    <w:rsid w:val="00760B48"/>
    <w:rsid w:val="007621D8"/>
    <w:rsid w:val="00762ED5"/>
    <w:rsid w:val="00785F30"/>
    <w:rsid w:val="00795235"/>
    <w:rsid w:val="007973AC"/>
    <w:rsid w:val="007A0A87"/>
    <w:rsid w:val="007A7B62"/>
    <w:rsid w:val="007C0DE8"/>
    <w:rsid w:val="007C276E"/>
    <w:rsid w:val="007C29CC"/>
    <w:rsid w:val="007C57A0"/>
    <w:rsid w:val="007C73CC"/>
    <w:rsid w:val="007E4C36"/>
    <w:rsid w:val="007F18B2"/>
    <w:rsid w:val="007F1973"/>
    <w:rsid w:val="00801EBC"/>
    <w:rsid w:val="00805C54"/>
    <w:rsid w:val="00815E8E"/>
    <w:rsid w:val="008179B0"/>
    <w:rsid w:val="00820288"/>
    <w:rsid w:val="00834785"/>
    <w:rsid w:val="00836D30"/>
    <w:rsid w:val="00842487"/>
    <w:rsid w:val="008501A3"/>
    <w:rsid w:val="0086458A"/>
    <w:rsid w:val="00867603"/>
    <w:rsid w:val="00870CBD"/>
    <w:rsid w:val="0087734D"/>
    <w:rsid w:val="00891807"/>
    <w:rsid w:val="00894E6F"/>
    <w:rsid w:val="00897929"/>
    <w:rsid w:val="008A5F27"/>
    <w:rsid w:val="008B03A5"/>
    <w:rsid w:val="008B14B8"/>
    <w:rsid w:val="008B3248"/>
    <w:rsid w:val="008B3A7F"/>
    <w:rsid w:val="008B47BE"/>
    <w:rsid w:val="008B67E5"/>
    <w:rsid w:val="008C00DB"/>
    <w:rsid w:val="008C0216"/>
    <w:rsid w:val="008C1749"/>
    <w:rsid w:val="008C57B6"/>
    <w:rsid w:val="008C5CDB"/>
    <w:rsid w:val="008D0612"/>
    <w:rsid w:val="008D2B38"/>
    <w:rsid w:val="008D5693"/>
    <w:rsid w:val="008D594D"/>
    <w:rsid w:val="008E0AA2"/>
    <w:rsid w:val="008F00D5"/>
    <w:rsid w:val="008F20A0"/>
    <w:rsid w:val="008F31EA"/>
    <w:rsid w:val="0091159E"/>
    <w:rsid w:val="00912178"/>
    <w:rsid w:val="00917321"/>
    <w:rsid w:val="00921AC1"/>
    <w:rsid w:val="00924167"/>
    <w:rsid w:val="009339C9"/>
    <w:rsid w:val="00934793"/>
    <w:rsid w:val="00935512"/>
    <w:rsid w:val="00942A06"/>
    <w:rsid w:val="0095128E"/>
    <w:rsid w:val="009513DC"/>
    <w:rsid w:val="009639CC"/>
    <w:rsid w:val="00970AE4"/>
    <w:rsid w:val="00971C61"/>
    <w:rsid w:val="009833C1"/>
    <w:rsid w:val="00984FCF"/>
    <w:rsid w:val="00986876"/>
    <w:rsid w:val="00995C84"/>
    <w:rsid w:val="00996986"/>
    <w:rsid w:val="009A106C"/>
    <w:rsid w:val="009B0B56"/>
    <w:rsid w:val="009D6AE0"/>
    <w:rsid w:val="009D6F82"/>
    <w:rsid w:val="009F61F1"/>
    <w:rsid w:val="00A02D92"/>
    <w:rsid w:val="00A11DF8"/>
    <w:rsid w:val="00A15380"/>
    <w:rsid w:val="00A17C32"/>
    <w:rsid w:val="00A3367C"/>
    <w:rsid w:val="00A35D50"/>
    <w:rsid w:val="00A422CF"/>
    <w:rsid w:val="00A450B2"/>
    <w:rsid w:val="00A60921"/>
    <w:rsid w:val="00A6514F"/>
    <w:rsid w:val="00A663F4"/>
    <w:rsid w:val="00A66773"/>
    <w:rsid w:val="00A70073"/>
    <w:rsid w:val="00A7075A"/>
    <w:rsid w:val="00A72DED"/>
    <w:rsid w:val="00A74353"/>
    <w:rsid w:val="00A7511B"/>
    <w:rsid w:val="00A81FB6"/>
    <w:rsid w:val="00A82ECC"/>
    <w:rsid w:val="00A9020E"/>
    <w:rsid w:val="00A92567"/>
    <w:rsid w:val="00A955BF"/>
    <w:rsid w:val="00A9655C"/>
    <w:rsid w:val="00AB4EF5"/>
    <w:rsid w:val="00AB65DD"/>
    <w:rsid w:val="00AD26A9"/>
    <w:rsid w:val="00AE3DA5"/>
    <w:rsid w:val="00AF0BB2"/>
    <w:rsid w:val="00AF1FE8"/>
    <w:rsid w:val="00B00770"/>
    <w:rsid w:val="00B05E14"/>
    <w:rsid w:val="00B10AAC"/>
    <w:rsid w:val="00B231C6"/>
    <w:rsid w:val="00B23525"/>
    <w:rsid w:val="00B244C1"/>
    <w:rsid w:val="00B27042"/>
    <w:rsid w:val="00B34CAE"/>
    <w:rsid w:val="00B35C3D"/>
    <w:rsid w:val="00B507E3"/>
    <w:rsid w:val="00B531D4"/>
    <w:rsid w:val="00B56ABA"/>
    <w:rsid w:val="00B62F9E"/>
    <w:rsid w:val="00B63C7A"/>
    <w:rsid w:val="00B76B6B"/>
    <w:rsid w:val="00B7716C"/>
    <w:rsid w:val="00B82615"/>
    <w:rsid w:val="00B850C6"/>
    <w:rsid w:val="00B85E24"/>
    <w:rsid w:val="00B949DA"/>
    <w:rsid w:val="00B960E4"/>
    <w:rsid w:val="00BB0581"/>
    <w:rsid w:val="00BB2DEF"/>
    <w:rsid w:val="00BC5DD2"/>
    <w:rsid w:val="00BC6EF4"/>
    <w:rsid w:val="00BD188A"/>
    <w:rsid w:val="00BD1EE3"/>
    <w:rsid w:val="00BE1C96"/>
    <w:rsid w:val="00BF4AD4"/>
    <w:rsid w:val="00C1259C"/>
    <w:rsid w:val="00C12EF9"/>
    <w:rsid w:val="00C260A1"/>
    <w:rsid w:val="00C26776"/>
    <w:rsid w:val="00C30514"/>
    <w:rsid w:val="00C41348"/>
    <w:rsid w:val="00C41742"/>
    <w:rsid w:val="00C473E0"/>
    <w:rsid w:val="00C52C58"/>
    <w:rsid w:val="00C656F4"/>
    <w:rsid w:val="00C80169"/>
    <w:rsid w:val="00C8745B"/>
    <w:rsid w:val="00CB547E"/>
    <w:rsid w:val="00CC2B5A"/>
    <w:rsid w:val="00CD2022"/>
    <w:rsid w:val="00CE2983"/>
    <w:rsid w:val="00CE4168"/>
    <w:rsid w:val="00CF0171"/>
    <w:rsid w:val="00CF1904"/>
    <w:rsid w:val="00CF2165"/>
    <w:rsid w:val="00CF22F2"/>
    <w:rsid w:val="00D06F2B"/>
    <w:rsid w:val="00D10446"/>
    <w:rsid w:val="00D160D0"/>
    <w:rsid w:val="00D26F9C"/>
    <w:rsid w:val="00D32A1B"/>
    <w:rsid w:val="00D43689"/>
    <w:rsid w:val="00D61A88"/>
    <w:rsid w:val="00D6211B"/>
    <w:rsid w:val="00D6495F"/>
    <w:rsid w:val="00D66884"/>
    <w:rsid w:val="00D8051E"/>
    <w:rsid w:val="00D97497"/>
    <w:rsid w:val="00DA7D8A"/>
    <w:rsid w:val="00DB093A"/>
    <w:rsid w:val="00DB4E49"/>
    <w:rsid w:val="00DC081C"/>
    <w:rsid w:val="00DC3499"/>
    <w:rsid w:val="00DD468F"/>
    <w:rsid w:val="00DD5528"/>
    <w:rsid w:val="00DE5E81"/>
    <w:rsid w:val="00DF65FF"/>
    <w:rsid w:val="00E04295"/>
    <w:rsid w:val="00E068A5"/>
    <w:rsid w:val="00E17507"/>
    <w:rsid w:val="00E242C4"/>
    <w:rsid w:val="00E32E0E"/>
    <w:rsid w:val="00E345AA"/>
    <w:rsid w:val="00E347C4"/>
    <w:rsid w:val="00E349ED"/>
    <w:rsid w:val="00E35280"/>
    <w:rsid w:val="00E602A5"/>
    <w:rsid w:val="00E6451F"/>
    <w:rsid w:val="00E776A2"/>
    <w:rsid w:val="00E83861"/>
    <w:rsid w:val="00E87BC0"/>
    <w:rsid w:val="00E94EDF"/>
    <w:rsid w:val="00EA5C31"/>
    <w:rsid w:val="00EB73FC"/>
    <w:rsid w:val="00EC0094"/>
    <w:rsid w:val="00ED034C"/>
    <w:rsid w:val="00ED2F20"/>
    <w:rsid w:val="00ED6909"/>
    <w:rsid w:val="00EE1183"/>
    <w:rsid w:val="00F104CF"/>
    <w:rsid w:val="00F158C1"/>
    <w:rsid w:val="00F1609E"/>
    <w:rsid w:val="00F22A5A"/>
    <w:rsid w:val="00F3098E"/>
    <w:rsid w:val="00F413B7"/>
    <w:rsid w:val="00F47B93"/>
    <w:rsid w:val="00F52B97"/>
    <w:rsid w:val="00F53A4A"/>
    <w:rsid w:val="00F5544E"/>
    <w:rsid w:val="00F579F2"/>
    <w:rsid w:val="00F75FE4"/>
    <w:rsid w:val="00F9768C"/>
    <w:rsid w:val="00FA3505"/>
    <w:rsid w:val="00FA5C38"/>
    <w:rsid w:val="00FB352F"/>
    <w:rsid w:val="00FC09F3"/>
    <w:rsid w:val="00FD2097"/>
    <w:rsid w:val="00FD4EBB"/>
    <w:rsid w:val="00FE7199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1F0143"/>
  <w15:docId w15:val="{88B95DBE-E05A-40DD-A458-31A96F5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8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84FCF"/>
    <w:pPr>
      <w:widowControl w:val="0"/>
      <w:autoSpaceDE w:val="0"/>
      <w:autoSpaceDN w:val="0"/>
      <w:spacing w:after="0" w:line="240" w:lineRule="auto"/>
      <w:ind w:left="381" w:hanging="28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FC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3D4E76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4A72FF"/>
    <w:rPr>
      <w:sz w:val="22"/>
      <w:szCs w:val="22"/>
      <w:lang w:eastAsia="en-US"/>
    </w:rPr>
  </w:style>
  <w:style w:type="paragraph" w:customStyle="1" w:styleId="a7">
    <w:name w:val="Заголовок к тексту"/>
    <w:basedOn w:val="a"/>
    <w:next w:val="a8"/>
    <w:rsid w:val="004A72FF"/>
    <w:pPr>
      <w:suppressAutoHyphens/>
      <w:spacing w:after="480" w:line="240" w:lineRule="exact"/>
    </w:pPr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uiPriority w:val="1"/>
    <w:unhideWhenUsed/>
    <w:qFormat/>
    <w:rsid w:val="004A72FF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4A72FF"/>
    <w:rPr>
      <w:sz w:val="22"/>
      <w:szCs w:val="22"/>
      <w:lang w:eastAsia="en-US"/>
    </w:rPr>
  </w:style>
  <w:style w:type="character" w:styleId="aa">
    <w:name w:val="Hyperlink"/>
    <w:uiPriority w:val="99"/>
    <w:rsid w:val="004A72FF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420FCC"/>
    <w:pPr>
      <w:ind w:left="720"/>
      <w:contextualSpacing/>
    </w:pPr>
  </w:style>
  <w:style w:type="table" w:styleId="ad">
    <w:name w:val="Table Grid"/>
    <w:basedOn w:val="a1"/>
    <w:uiPriority w:val="59"/>
    <w:rsid w:val="002A29EC"/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4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0"/>
    <w:qFormat/>
    <w:rsid w:val="00984FCF"/>
    <w:pPr>
      <w:widowControl w:val="0"/>
      <w:autoSpaceDE w:val="0"/>
      <w:autoSpaceDN w:val="0"/>
      <w:spacing w:before="230" w:after="0" w:line="240" w:lineRule="auto"/>
      <w:ind w:left="735" w:right="1714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f">
    <w:name w:val="Заголовок Знак"/>
    <w:basedOn w:val="a0"/>
    <w:link w:val="ae"/>
    <w:uiPriority w:val="10"/>
    <w:rsid w:val="00984FCF"/>
    <w:rPr>
      <w:rFonts w:ascii="Times New Roman" w:eastAsia="Times New Roman" w:hAnsi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984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934793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customStyle="1" w:styleId="formattext">
    <w:name w:val="formattext"/>
    <w:basedOn w:val="a"/>
    <w:rsid w:val="00934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4">
    <w:name w:val="Strong"/>
    <w:basedOn w:val="a0"/>
    <w:uiPriority w:val="22"/>
    <w:qFormat/>
    <w:rsid w:val="00934793"/>
    <w:rPr>
      <w:b/>
      <w:bCs/>
    </w:rPr>
  </w:style>
  <w:style w:type="character" w:customStyle="1" w:styleId="ac">
    <w:name w:val="Абзац списка Знак"/>
    <w:basedOn w:val="a0"/>
    <w:link w:val="ab"/>
    <w:uiPriority w:val="34"/>
    <w:qFormat/>
    <w:rsid w:val="008B3248"/>
    <w:rPr>
      <w:sz w:val="22"/>
      <w:szCs w:val="22"/>
      <w:lang w:eastAsia="en-US"/>
    </w:rPr>
  </w:style>
  <w:style w:type="paragraph" w:customStyle="1" w:styleId="-2">
    <w:name w:val="!заголовок-2"/>
    <w:basedOn w:val="2"/>
    <w:link w:val="-20"/>
    <w:qFormat/>
    <w:rsid w:val="008B3248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8B3248"/>
    <w:rPr>
      <w:rFonts w:ascii="Arial" w:eastAsia="Times New Roman" w:hAnsi="Arial"/>
      <w:b/>
      <w:sz w:val="28"/>
      <w:szCs w:val="24"/>
      <w:lang w:eastAsia="en-US"/>
    </w:rPr>
  </w:style>
  <w:style w:type="paragraph" w:customStyle="1" w:styleId="af5">
    <w:name w:val="!Текст"/>
    <w:basedOn w:val="a"/>
    <w:link w:val="af6"/>
    <w:qFormat/>
    <w:rsid w:val="008B3248"/>
    <w:pPr>
      <w:spacing w:after="0" w:line="360" w:lineRule="auto"/>
      <w:jc w:val="both"/>
    </w:pPr>
    <w:rPr>
      <w:rFonts w:ascii="Times New Roman" w:eastAsia="Times New Roman" w:hAnsi="Times New Roman"/>
    </w:rPr>
  </w:style>
  <w:style w:type="character" w:customStyle="1" w:styleId="af6">
    <w:name w:val="!Текст Знак"/>
    <w:link w:val="af5"/>
    <w:rsid w:val="008B3248"/>
    <w:rPr>
      <w:rFonts w:ascii="Times New Roman" w:eastAsia="Times New Roman" w:hAnsi="Times New Roman"/>
      <w:sz w:val="22"/>
    </w:rPr>
  </w:style>
  <w:style w:type="paragraph" w:customStyle="1" w:styleId="-1">
    <w:name w:val="!Заголовок-1"/>
    <w:basedOn w:val="1"/>
    <w:link w:val="-10"/>
    <w:qFormat/>
    <w:rsid w:val="008B3248"/>
    <w:pPr>
      <w:keepNext/>
      <w:widowControl/>
      <w:autoSpaceDE/>
      <w:autoSpaceDN/>
      <w:spacing w:before="240" w:after="120" w:line="360" w:lineRule="auto"/>
      <w:ind w:left="0" w:firstLine="0"/>
      <w:jc w:val="left"/>
    </w:pPr>
    <w:rPr>
      <w:rFonts w:ascii="Arial" w:hAnsi="Arial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8B3248"/>
    <w:rPr>
      <w:rFonts w:ascii="Arial" w:eastAsia="Times New Roman" w:hAnsi="Arial"/>
      <w:b/>
      <w:bCs/>
      <w:caps/>
      <w:color w:val="2C8DE6"/>
      <w:sz w:val="36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3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11">
    <w:name w:val="Сетка таблицы1"/>
    <w:basedOn w:val="a1"/>
    <w:next w:val="ad"/>
    <w:uiPriority w:val="59"/>
    <w:rsid w:val="001D5C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1D5C96"/>
  </w:style>
  <w:style w:type="character" w:customStyle="1" w:styleId="3">
    <w:name w:val="Основной текст (3)_"/>
    <w:link w:val="30"/>
    <w:locked/>
    <w:rsid w:val="006514A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14A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</w:rPr>
  </w:style>
  <w:style w:type="character" w:customStyle="1" w:styleId="12">
    <w:name w:val="Основной текст (12)"/>
    <w:rsid w:val="006514A0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0;&#1072;&#1076;&#1088;&#1086;&#1074;&#1072;&#1103;%20&#1088;&#1072;&#1073;&#1086;&#1090;&#1072;\&#1041;&#1083;&#1072;&#1085;&#1082;&#1080;%20&#1087;&#1080;&#1089;&#1077;&#1084;%20&#1080;%20&#1087;&#1088;&#1080;&#1082;&#1072;&#1079;&#1086;&#1074;\&#1055;&#1088;&#1080;&#1082;&#1072;&#1079;%20&#1059;&#1087;&#1088;.%20&#1086;&#1073;&#1088;.%20&#1085;&#1086;&#1074;&#1072;&#1103;%20&#1082;&#1086;&#1088;&#1086;&#1085;&#1072;%20&#1089;%2008.06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BCC8-202E-4958-810E-4C27BD92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Упр. обр. новая корона с 08.06.2020</Template>
  <TotalTime>3105</TotalTime>
  <Pages>12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159</cp:revision>
  <cp:lastPrinted>2023-12-18T10:39:00Z</cp:lastPrinted>
  <dcterms:created xsi:type="dcterms:W3CDTF">2020-08-18T03:53:00Z</dcterms:created>
  <dcterms:modified xsi:type="dcterms:W3CDTF">2025-05-27T04:14:00Z</dcterms:modified>
</cp:coreProperties>
</file>